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4D8C" w14:textId="77777777" w:rsidR="00FC6DE3" w:rsidRPr="00FC6DE3" w:rsidRDefault="00FC6DE3" w:rsidP="00FC6DE3">
      <w:pPr>
        <w:jc w:val="center"/>
        <w:rPr>
          <w:b/>
          <w:iCs/>
          <w:lang w:val="en-GB"/>
        </w:rPr>
      </w:pPr>
      <w:r w:rsidRPr="00FC6DE3">
        <w:rPr>
          <w:b/>
          <w:iCs/>
          <w:lang w:val="en-GB"/>
        </w:rPr>
        <w:t>AGREEEMENT TO CONDITIONS AND REQUIREMENTS FOR STUDENT EXTERNS</w:t>
      </w:r>
    </w:p>
    <w:p w14:paraId="0599E2E8" w14:textId="77777777" w:rsidR="00FC6DE3" w:rsidRPr="00FC6DE3" w:rsidRDefault="00FC6DE3" w:rsidP="00FC6DE3">
      <w:pPr>
        <w:rPr>
          <w:iCs/>
          <w:lang w:val="en-GB"/>
        </w:rPr>
      </w:pPr>
    </w:p>
    <w:p w14:paraId="7BA29919" w14:textId="77777777" w:rsidR="00FC6DE3" w:rsidRPr="00FC6DE3" w:rsidRDefault="00FC6DE3" w:rsidP="00FC6DE3">
      <w:pPr>
        <w:spacing w:line="360" w:lineRule="auto"/>
        <w:jc w:val="center"/>
        <w:rPr>
          <w:iCs/>
          <w:lang w:val="en-GB"/>
        </w:rPr>
      </w:pPr>
      <w:r w:rsidRPr="00FC6DE3">
        <w:rPr>
          <w:iCs/>
          <w:lang w:val="en-GB"/>
        </w:rPr>
        <w:t>International Maritime Organization (IMO) Supervisor, Faculty Supervisor and</w:t>
      </w:r>
    </w:p>
    <w:p w14:paraId="27D8447A" w14:textId="77777777" w:rsidR="00FC6DE3" w:rsidRPr="00FC6DE3" w:rsidRDefault="00FC6DE3" w:rsidP="00FC6DE3">
      <w:pPr>
        <w:spacing w:line="360" w:lineRule="auto"/>
        <w:jc w:val="center"/>
        <w:rPr>
          <w:iCs/>
          <w:lang w:val="en-GB"/>
        </w:rPr>
      </w:pPr>
      <w:r w:rsidRPr="00FC6DE3">
        <w:rPr>
          <w:iCs/>
          <w:lang w:val="en-GB"/>
        </w:rPr>
        <w:t>Student Extern Agreement</w:t>
      </w:r>
    </w:p>
    <w:p w14:paraId="2EC7C17B" w14:textId="77777777" w:rsidR="00FC6DE3" w:rsidRPr="00FC6DE3" w:rsidRDefault="00FC6DE3" w:rsidP="00FC6DE3">
      <w:pPr>
        <w:rPr>
          <w:iCs/>
          <w:lang w:val="en-GB"/>
        </w:rPr>
      </w:pPr>
    </w:p>
    <w:p w14:paraId="40565843" w14:textId="77777777" w:rsidR="00FC6DE3" w:rsidRPr="00FC6DE3" w:rsidRDefault="00FC6DE3" w:rsidP="00FC6DE3">
      <w:pPr>
        <w:rPr>
          <w:i/>
          <w:iCs/>
          <w:lang w:val="en-GB"/>
        </w:rPr>
      </w:pPr>
      <w:r w:rsidRPr="00FC6DE3">
        <w:rPr>
          <w:iCs/>
          <w:lang w:val="en-GB"/>
        </w:rPr>
        <w:t>(</w:t>
      </w:r>
      <w:r w:rsidRPr="00FC6DE3">
        <w:rPr>
          <w:i/>
          <w:iCs/>
          <w:lang w:val="en-GB"/>
        </w:rPr>
        <w:t>Note: Use this form, or a substantially similar form provided by the sponsoring University)</w:t>
      </w:r>
    </w:p>
    <w:p w14:paraId="4B84CE3E" w14:textId="77777777" w:rsidR="00D44F87" w:rsidRDefault="00D44F87" w:rsidP="00FC6DE3"/>
    <w:p w14:paraId="40E8FA70" w14:textId="77777777" w:rsidR="00313EFA" w:rsidRDefault="00157EBC" w:rsidP="00FC6DE3">
      <w:r>
        <w:rPr>
          <w:noProof/>
          <w:snapToGrid/>
          <w:lang w:val="en-GB" w:eastAsia="en-GB"/>
        </w:rPr>
        <mc:AlternateContent>
          <mc:Choice Requires="wps">
            <w:drawing>
              <wp:anchor distT="0" distB="0" distL="114300" distR="114300" simplePos="0" relativeHeight="251659264" behindDoc="0" locked="0" layoutInCell="1" allowOverlap="1" wp14:anchorId="7F9A8BDF" wp14:editId="66F4D515">
                <wp:simplePos x="0" y="0"/>
                <wp:positionH relativeFrom="column">
                  <wp:posOffset>4576446</wp:posOffset>
                </wp:positionH>
                <wp:positionV relativeFrom="paragraph">
                  <wp:posOffset>144780</wp:posOffset>
                </wp:positionV>
                <wp:extent cx="1733550" cy="1581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33550"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67809C" w14:textId="77777777" w:rsidR="00C53A22" w:rsidRDefault="00C53A22"/>
                          <w:p w14:paraId="26BD9E57" w14:textId="77777777" w:rsidR="00157EBC" w:rsidRDefault="00157EBC" w:rsidP="00C53A22">
                            <w:pPr>
                              <w:jc w:val="center"/>
                            </w:pPr>
                          </w:p>
                          <w:p w14:paraId="537035E3" w14:textId="77777777" w:rsidR="00C53A22" w:rsidRDefault="00C53A22" w:rsidP="00C53A22">
                            <w:pPr>
                              <w:jc w:val="center"/>
                            </w:pPr>
                            <w:r>
                              <w:t>AFFIX</w:t>
                            </w:r>
                          </w:p>
                          <w:p w14:paraId="12D02DD8" w14:textId="77777777" w:rsidR="00C53A22" w:rsidRDefault="00C53A22" w:rsidP="00C53A22">
                            <w:pPr>
                              <w:jc w:val="center"/>
                            </w:pPr>
                          </w:p>
                          <w:p w14:paraId="577B6BEB" w14:textId="77777777" w:rsidR="00C53A22" w:rsidRDefault="00C53A22" w:rsidP="00C53A22">
                            <w:pPr>
                              <w:jc w:val="center"/>
                            </w:pPr>
                            <w:r>
                              <w:t>PHOTOGRAPH</w:t>
                            </w:r>
                          </w:p>
                          <w:p w14:paraId="34E7F5E8" w14:textId="77777777" w:rsidR="00C53A22" w:rsidRDefault="00C53A22" w:rsidP="00C53A22">
                            <w:pPr>
                              <w:jc w:val="center"/>
                            </w:pPr>
                          </w:p>
                          <w:p w14:paraId="41D18F76" w14:textId="77777777" w:rsidR="00C53A22" w:rsidRDefault="00C53A22" w:rsidP="00C53A22">
                            <w:pPr>
                              <w:jc w:val="center"/>
                            </w:pPr>
                            <w:r>
                              <w:t>HERE</w:t>
                            </w:r>
                          </w:p>
                          <w:p w14:paraId="1F7974F7" w14:textId="77777777" w:rsidR="00C53A22" w:rsidRDefault="00C53A22" w:rsidP="00C53A22">
                            <w:pPr>
                              <w:jc w:val="center"/>
                            </w:pPr>
                          </w:p>
                          <w:p w14:paraId="1188EC11" w14:textId="77777777" w:rsidR="00C53A22" w:rsidRDefault="00C53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A8BDF" id="_x0000_t202" coordsize="21600,21600" o:spt="202" path="m,l,21600r21600,l21600,xe">
                <v:stroke joinstyle="miter"/>
                <v:path gradientshapeok="t" o:connecttype="rect"/>
              </v:shapetype>
              <v:shape id="Text Box 1" o:spid="_x0000_s1026" type="#_x0000_t202" style="position:absolute;margin-left:360.35pt;margin-top:11.4pt;width:136.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" fillcolor="white [3201]" strokeweight=".5pt">
                <v:textbox>
                  <w:txbxContent>
                    <w:p w14:paraId="1D67809C" w14:textId="77777777" w:rsidR="00C53A22" w:rsidRDefault="00C53A22"/>
                    <w:p w14:paraId="26BD9E57" w14:textId="77777777" w:rsidR="00157EBC" w:rsidRDefault="00157EBC" w:rsidP="00C53A22">
                      <w:pPr>
                        <w:jc w:val="center"/>
                      </w:pPr>
                    </w:p>
                    <w:p w14:paraId="537035E3" w14:textId="77777777" w:rsidR="00C53A22" w:rsidRDefault="00C53A22" w:rsidP="00C53A22">
                      <w:pPr>
                        <w:jc w:val="center"/>
                      </w:pPr>
                      <w:r>
                        <w:t>AFFIX</w:t>
                      </w:r>
                    </w:p>
                    <w:p w14:paraId="12D02DD8" w14:textId="77777777" w:rsidR="00C53A22" w:rsidRDefault="00C53A22" w:rsidP="00C53A22">
                      <w:pPr>
                        <w:jc w:val="center"/>
                      </w:pPr>
                    </w:p>
                    <w:p w14:paraId="577B6BEB" w14:textId="77777777" w:rsidR="00C53A22" w:rsidRDefault="00C53A22" w:rsidP="00C53A22">
                      <w:pPr>
                        <w:jc w:val="center"/>
                      </w:pPr>
                      <w:r>
                        <w:t>PHOTOGRAPH</w:t>
                      </w:r>
                    </w:p>
                    <w:p w14:paraId="34E7F5E8" w14:textId="77777777" w:rsidR="00C53A22" w:rsidRDefault="00C53A22" w:rsidP="00C53A22">
                      <w:pPr>
                        <w:jc w:val="center"/>
                      </w:pPr>
                    </w:p>
                    <w:p w14:paraId="41D18F76" w14:textId="77777777" w:rsidR="00C53A22" w:rsidRDefault="00C53A22" w:rsidP="00C53A22">
                      <w:pPr>
                        <w:jc w:val="center"/>
                      </w:pPr>
                      <w:r>
                        <w:t>HERE</w:t>
                      </w:r>
                    </w:p>
                    <w:p w14:paraId="1F7974F7" w14:textId="77777777" w:rsidR="00C53A22" w:rsidRDefault="00C53A22" w:rsidP="00C53A22">
                      <w:pPr>
                        <w:jc w:val="center"/>
                      </w:pPr>
                    </w:p>
                    <w:p w14:paraId="1188EC11" w14:textId="77777777" w:rsidR="00C53A22" w:rsidRDefault="00C53A22"/>
                  </w:txbxContent>
                </v:textbox>
              </v:shape>
            </w:pict>
          </mc:Fallback>
        </mc:AlternateContent>
      </w:r>
    </w:p>
    <w:p w14:paraId="44DC7354" w14:textId="77777777" w:rsidR="00D324F1" w:rsidRDefault="00913D10" w:rsidP="00157EBC">
      <w:pPr>
        <w:tabs>
          <w:tab w:val="left" w:pos="2410"/>
          <w:tab w:val="left" w:leader="underscore" w:pos="6521"/>
          <w:tab w:val="right" w:leader="underscore" w:pos="9356"/>
        </w:tabs>
        <w:rPr>
          <w:lang w:val="en-GB"/>
        </w:rPr>
      </w:pPr>
      <w:r>
        <w:rPr>
          <w:lang w:val="en-GB"/>
        </w:rPr>
        <w:t>Student</w:t>
      </w:r>
      <w:r w:rsidR="00313EFA">
        <w:rPr>
          <w:lang w:val="en-GB"/>
        </w:rPr>
        <w:t xml:space="preserve"> </w:t>
      </w:r>
      <w:r w:rsidR="00D324F1" w:rsidRPr="00D324F1">
        <w:rPr>
          <w:lang w:val="en-GB"/>
        </w:rPr>
        <w:t>Surname</w:t>
      </w:r>
      <w:r w:rsidR="00313EFA">
        <w:rPr>
          <w:lang w:val="en-GB"/>
        </w:rPr>
        <w:t xml:space="preserve">: </w:t>
      </w:r>
      <w:r w:rsidR="00313EFA">
        <w:rPr>
          <w:lang w:val="en-GB"/>
        </w:rPr>
        <w:tab/>
      </w:r>
      <w:r w:rsidR="00602618">
        <w:rPr>
          <w:lang w:val="en-GB"/>
        </w:rPr>
        <w:tab/>
      </w:r>
    </w:p>
    <w:p w14:paraId="584132C8" w14:textId="77777777" w:rsidR="00602618" w:rsidRDefault="00602618" w:rsidP="00157EBC">
      <w:pPr>
        <w:tabs>
          <w:tab w:val="left" w:pos="2410"/>
          <w:tab w:val="left" w:leader="underscore" w:pos="6521"/>
          <w:tab w:val="right" w:leader="underscore" w:pos="9356"/>
        </w:tabs>
        <w:rPr>
          <w:lang w:val="en-GB"/>
        </w:rPr>
      </w:pPr>
    </w:p>
    <w:p w14:paraId="5846179E" w14:textId="77777777" w:rsidR="00602618" w:rsidRDefault="00602618" w:rsidP="00157EBC">
      <w:pPr>
        <w:tabs>
          <w:tab w:val="left" w:pos="2410"/>
          <w:tab w:val="left" w:leader="underscore" w:pos="6521"/>
          <w:tab w:val="right" w:leader="underscore" w:pos="9356"/>
        </w:tabs>
        <w:rPr>
          <w:lang w:val="en-GB"/>
        </w:rPr>
      </w:pPr>
    </w:p>
    <w:p w14:paraId="1404F6FF" w14:textId="77777777" w:rsidR="00D324F1" w:rsidRDefault="00913D10" w:rsidP="00157EBC">
      <w:pPr>
        <w:tabs>
          <w:tab w:val="left" w:pos="2410"/>
          <w:tab w:val="left" w:leader="underscore" w:pos="6521"/>
          <w:tab w:val="right" w:leader="underscore" w:pos="9356"/>
        </w:tabs>
        <w:rPr>
          <w:lang w:val="en-GB"/>
        </w:rPr>
      </w:pPr>
      <w:r>
        <w:rPr>
          <w:lang w:val="en-GB"/>
        </w:rPr>
        <w:t>Student</w:t>
      </w:r>
      <w:r w:rsidR="00D324F1">
        <w:rPr>
          <w:lang w:val="en-GB"/>
        </w:rPr>
        <w:t xml:space="preserve"> First name:</w:t>
      </w:r>
      <w:r w:rsidR="00D324F1">
        <w:rPr>
          <w:lang w:val="en-GB"/>
        </w:rPr>
        <w:tab/>
      </w:r>
      <w:r w:rsidR="00157EBC">
        <w:rPr>
          <w:lang w:val="en-GB"/>
        </w:rPr>
        <w:tab/>
      </w:r>
    </w:p>
    <w:p w14:paraId="1D844C03" w14:textId="77777777" w:rsidR="00157EBC" w:rsidRDefault="00157EBC" w:rsidP="00157EBC">
      <w:pPr>
        <w:tabs>
          <w:tab w:val="left" w:pos="2410"/>
          <w:tab w:val="left" w:leader="underscore" w:pos="6521"/>
          <w:tab w:val="right" w:leader="underscore" w:pos="9356"/>
        </w:tabs>
        <w:rPr>
          <w:lang w:val="en-GB"/>
        </w:rPr>
      </w:pPr>
    </w:p>
    <w:p w14:paraId="7764CB7B" w14:textId="77777777" w:rsidR="00157EBC" w:rsidRDefault="00157EBC" w:rsidP="00157EBC">
      <w:pPr>
        <w:tabs>
          <w:tab w:val="left" w:pos="2410"/>
          <w:tab w:val="left" w:leader="underscore" w:pos="6521"/>
          <w:tab w:val="right" w:leader="underscore" w:pos="9356"/>
        </w:tabs>
        <w:rPr>
          <w:lang w:val="en-GB"/>
        </w:rPr>
      </w:pPr>
    </w:p>
    <w:p w14:paraId="70DF16F5" w14:textId="77777777" w:rsidR="00313EFA" w:rsidRDefault="00D324F1" w:rsidP="00157EBC">
      <w:pPr>
        <w:tabs>
          <w:tab w:val="left" w:pos="2410"/>
          <w:tab w:val="left" w:leader="underscore" w:pos="6521"/>
        </w:tabs>
        <w:rPr>
          <w:lang w:val="en-GB"/>
        </w:rPr>
      </w:pPr>
      <w:r>
        <w:rPr>
          <w:lang w:val="en-GB"/>
        </w:rPr>
        <w:t>Title (Mr./Mrs/Ms):</w:t>
      </w:r>
      <w:r>
        <w:rPr>
          <w:lang w:val="en-GB"/>
        </w:rPr>
        <w:tab/>
      </w:r>
      <w:r w:rsidR="00157EBC">
        <w:rPr>
          <w:lang w:val="en-GB"/>
        </w:rPr>
        <w:tab/>
      </w:r>
    </w:p>
    <w:p w14:paraId="398096C9" w14:textId="77777777" w:rsidR="00D324F1" w:rsidRDefault="00D324F1" w:rsidP="00157EBC">
      <w:pPr>
        <w:tabs>
          <w:tab w:val="left" w:pos="2410"/>
        </w:tabs>
        <w:rPr>
          <w:lang w:val="en-GB"/>
        </w:rPr>
      </w:pPr>
    </w:p>
    <w:p w14:paraId="15257883" w14:textId="77777777" w:rsidR="00D324F1" w:rsidRPr="00D324F1" w:rsidRDefault="00D324F1" w:rsidP="00157EBC">
      <w:pPr>
        <w:tabs>
          <w:tab w:val="left" w:pos="2410"/>
        </w:tabs>
        <w:rPr>
          <w:bCs/>
          <w:lang w:val="en-GB"/>
        </w:rPr>
      </w:pPr>
    </w:p>
    <w:p w14:paraId="598CE4BF" w14:textId="77777777" w:rsidR="00D324F1" w:rsidRPr="00313EFA" w:rsidRDefault="00D324F1" w:rsidP="00157EBC">
      <w:pPr>
        <w:tabs>
          <w:tab w:val="left" w:pos="2410"/>
          <w:tab w:val="left" w:leader="underscore" w:pos="6521"/>
          <w:tab w:val="right" w:leader="underscore" w:pos="9356"/>
        </w:tabs>
        <w:rPr>
          <w:lang w:val="en-GB"/>
        </w:rPr>
      </w:pPr>
      <w:r>
        <w:rPr>
          <w:lang w:val="en-GB"/>
        </w:rPr>
        <w:t>Semester/Y</w:t>
      </w:r>
      <w:r w:rsidRPr="00313EFA">
        <w:rPr>
          <w:lang w:val="en-GB"/>
        </w:rPr>
        <w:t>ear:</w:t>
      </w:r>
      <w:r w:rsidR="00602618">
        <w:rPr>
          <w:lang w:val="en-GB"/>
        </w:rPr>
        <w:tab/>
      </w:r>
      <w:r>
        <w:rPr>
          <w:lang w:val="en-GB"/>
        </w:rPr>
        <w:tab/>
      </w:r>
    </w:p>
    <w:p w14:paraId="0D306535" w14:textId="77777777" w:rsidR="00313EFA" w:rsidRDefault="00313EFA" w:rsidP="00157EBC">
      <w:pPr>
        <w:tabs>
          <w:tab w:val="left" w:pos="2552"/>
        </w:tabs>
        <w:rPr>
          <w:lang w:val="en-GB"/>
        </w:rPr>
      </w:pPr>
    </w:p>
    <w:p w14:paraId="14A7525C" w14:textId="77777777" w:rsidR="00C53A22" w:rsidRDefault="00C53A22" w:rsidP="00B33B4B">
      <w:pPr>
        <w:tabs>
          <w:tab w:val="left" w:pos="2410"/>
          <w:tab w:val="right" w:leader="underscore" w:pos="9356"/>
        </w:tabs>
        <w:rPr>
          <w:lang w:val="en-GB"/>
        </w:rPr>
      </w:pPr>
    </w:p>
    <w:p w14:paraId="720F5E6C" w14:textId="77777777" w:rsidR="001F5030" w:rsidRDefault="001F5030" w:rsidP="00B33B4B">
      <w:pPr>
        <w:tabs>
          <w:tab w:val="left" w:pos="2410"/>
          <w:tab w:val="right" w:leader="underscore" w:pos="9356"/>
        </w:tabs>
        <w:rPr>
          <w:lang w:val="en-GB"/>
        </w:rPr>
      </w:pPr>
    </w:p>
    <w:p w14:paraId="52A64E9E" w14:textId="77777777" w:rsidR="00313EFA" w:rsidRPr="00313EFA" w:rsidRDefault="00313EFA" w:rsidP="00B33B4B">
      <w:pPr>
        <w:tabs>
          <w:tab w:val="left" w:pos="2410"/>
          <w:tab w:val="right" w:leader="underscore" w:pos="9356"/>
        </w:tabs>
        <w:rPr>
          <w:lang w:val="en-GB"/>
        </w:rPr>
      </w:pPr>
      <w:r w:rsidRPr="00313EFA">
        <w:rPr>
          <w:lang w:val="en-GB"/>
        </w:rPr>
        <w:t>Sponsoring University:</w:t>
      </w:r>
      <w:r w:rsidR="00B33B4B">
        <w:rPr>
          <w:lang w:val="en-GB"/>
        </w:rPr>
        <w:tab/>
      </w:r>
      <w:r w:rsidR="00B33B4B">
        <w:rPr>
          <w:lang w:val="en-GB"/>
        </w:rPr>
        <w:tab/>
      </w:r>
    </w:p>
    <w:p w14:paraId="5122E721" w14:textId="77777777" w:rsidR="00313EFA" w:rsidRDefault="00313EFA" w:rsidP="001F5030">
      <w:pPr>
        <w:tabs>
          <w:tab w:val="left" w:pos="2410"/>
          <w:tab w:val="right" w:pos="9356"/>
        </w:tabs>
        <w:rPr>
          <w:lang w:val="en-GB"/>
        </w:rPr>
      </w:pPr>
    </w:p>
    <w:p w14:paraId="4309ADC3" w14:textId="77777777" w:rsidR="00AE081D" w:rsidRDefault="00AE081D" w:rsidP="001F5030">
      <w:pPr>
        <w:tabs>
          <w:tab w:val="left" w:pos="2410"/>
          <w:tab w:val="right" w:leader="underscore" w:pos="9356"/>
        </w:tabs>
        <w:rPr>
          <w:lang w:val="en-GB"/>
        </w:rPr>
      </w:pPr>
    </w:p>
    <w:p w14:paraId="655BE455" w14:textId="77777777" w:rsidR="00313EFA" w:rsidRPr="00313EFA" w:rsidRDefault="00313EFA" w:rsidP="001F5030">
      <w:pPr>
        <w:tabs>
          <w:tab w:val="left" w:pos="2410"/>
          <w:tab w:val="right" w:leader="underscore" w:pos="9356"/>
        </w:tabs>
        <w:spacing w:before="240"/>
        <w:rPr>
          <w:lang w:val="en-GB"/>
        </w:rPr>
      </w:pPr>
      <w:r w:rsidRPr="00313EFA">
        <w:rPr>
          <w:lang w:val="en-GB"/>
        </w:rPr>
        <w:t>IMO Division/Office:</w:t>
      </w:r>
      <w:r w:rsidR="00B33B4B">
        <w:rPr>
          <w:lang w:val="en-GB"/>
        </w:rPr>
        <w:tab/>
      </w:r>
      <w:r w:rsidR="00B33B4B">
        <w:rPr>
          <w:lang w:val="en-GB"/>
        </w:rPr>
        <w:tab/>
      </w:r>
    </w:p>
    <w:p w14:paraId="1153908F" w14:textId="77777777" w:rsidR="00AE081D" w:rsidRDefault="00AE081D" w:rsidP="00B33B4B">
      <w:pPr>
        <w:tabs>
          <w:tab w:val="left" w:pos="2410"/>
          <w:tab w:val="right" w:leader="underscore" w:pos="9356"/>
        </w:tabs>
        <w:spacing w:before="240"/>
        <w:rPr>
          <w:lang w:val="en-GB"/>
        </w:rPr>
      </w:pPr>
    </w:p>
    <w:p w14:paraId="4DDD8535" w14:textId="77777777" w:rsidR="00313EFA" w:rsidRDefault="00313EFA" w:rsidP="00B33B4B">
      <w:pPr>
        <w:tabs>
          <w:tab w:val="left" w:pos="2410"/>
          <w:tab w:val="right" w:leader="underscore" w:pos="9356"/>
        </w:tabs>
        <w:spacing w:before="240"/>
        <w:rPr>
          <w:lang w:val="en-GB"/>
        </w:rPr>
      </w:pPr>
      <w:r w:rsidRPr="00313EFA">
        <w:rPr>
          <w:lang w:val="en-GB"/>
        </w:rPr>
        <w:t>IMO Supervisor(s):</w:t>
      </w:r>
      <w:r w:rsidR="00B33B4B">
        <w:rPr>
          <w:lang w:val="en-GB"/>
        </w:rPr>
        <w:tab/>
      </w:r>
      <w:r w:rsidR="00B33B4B">
        <w:rPr>
          <w:lang w:val="en-GB"/>
        </w:rPr>
        <w:tab/>
      </w:r>
    </w:p>
    <w:p w14:paraId="464C1221" w14:textId="77777777" w:rsidR="00C53A22" w:rsidRDefault="00C53A22" w:rsidP="00B33B4B">
      <w:pPr>
        <w:tabs>
          <w:tab w:val="left" w:pos="2410"/>
          <w:tab w:val="right" w:leader="underscore" w:pos="9356"/>
        </w:tabs>
        <w:spacing w:before="240"/>
        <w:rPr>
          <w:lang w:val="en-GB"/>
        </w:rPr>
      </w:pPr>
      <w:r>
        <w:rPr>
          <w:lang w:val="en-GB"/>
        </w:rPr>
        <w:tab/>
      </w:r>
      <w:r>
        <w:rPr>
          <w:lang w:val="en-GB"/>
        </w:rPr>
        <w:tab/>
      </w:r>
      <w:r>
        <w:rPr>
          <w:lang w:val="en-GB"/>
        </w:rPr>
        <w:tab/>
      </w:r>
    </w:p>
    <w:p w14:paraId="6F604797" w14:textId="77777777" w:rsidR="001F5030" w:rsidRDefault="001F5030" w:rsidP="00B33B4B">
      <w:pPr>
        <w:tabs>
          <w:tab w:val="left" w:pos="2410"/>
          <w:tab w:val="right" w:leader="underscore" w:pos="9356"/>
        </w:tabs>
        <w:spacing w:before="240"/>
        <w:rPr>
          <w:lang w:val="en-GB"/>
        </w:rPr>
      </w:pPr>
    </w:p>
    <w:p w14:paraId="5BA75042" w14:textId="77777777" w:rsidR="00313EFA" w:rsidRDefault="00313EFA" w:rsidP="00B33B4B">
      <w:pPr>
        <w:tabs>
          <w:tab w:val="left" w:pos="2410"/>
          <w:tab w:val="right" w:leader="underscore" w:pos="9356"/>
        </w:tabs>
        <w:spacing w:before="240"/>
        <w:rPr>
          <w:lang w:val="en-GB"/>
        </w:rPr>
      </w:pPr>
      <w:r w:rsidRPr="00313EFA">
        <w:rPr>
          <w:lang w:val="en-GB"/>
        </w:rPr>
        <w:t xml:space="preserve">Placement Duties: </w:t>
      </w:r>
      <w:r w:rsidR="00B33B4B">
        <w:rPr>
          <w:lang w:val="en-GB"/>
        </w:rPr>
        <w:tab/>
      </w:r>
      <w:r w:rsidR="00B33B4B">
        <w:rPr>
          <w:lang w:val="en-GB"/>
        </w:rPr>
        <w:tab/>
      </w:r>
    </w:p>
    <w:p w14:paraId="3CBEDD1A" w14:textId="77777777" w:rsidR="00B33B4B" w:rsidRDefault="00B33B4B" w:rsidP="00B33B4B">
      <w:pPr>
        <w:tabs>
          <w:tab w:val="left" w:pos="2410"/>
          <w:tab w:val="right" w:leader="underscore" w:pos="9356"/>
        </w:tabs>
        <w:rPr>
          <w:lang w:val="en-GB"/>
        </w:rPr>
      </w:pPr>
    </w:p>
    <w:p w14:paraId="01350238" w14:textId="77777777" w:rsidR="00AE081D" w:rsidRDefault="00AE081D" w:rsidP="00B33B4B">
      <w:pPr>
        <w:tabs>
          <w:tab w:val="left" w:pos="2410"/>
          <w:tab w:val="right" w:leader="underscore" w:pos="9356"/>
        </w:tabs>
        <w:spacing w:before="240"/>
        <w:rPr>
          <w:lang w:val="en-GB"/>
        </w:rPr>
      </w:pPr>
    </w:p>
    <w:p w14:paraId="69A2D4AA" w14:textId="77777777" w:rsidR="00313EFA" w:rsidRPr="00313EFA" w:rsidRDefault="00B33B4B" w:rsidP="00B33B4B">
      <w:pPr>
        <w:tabs>
          <w:tab w:val="left" w:pos="2410"/>
          <w:tab w:val="right" w:leader="underscore" w:pos="9356"/>
        </w:tabs>
        <w:spacing w:before="240"/>
        <w:rPr>
          <w:lang w:val="en-GB"/>
        </w:rPr>
      </w:pPr>
      <w:r>
        <w:rPr>
          <w:lang w:val="en-GB"/>
        </w:rPr>
        <w:t xml:space="preserve">Faculty Supervisor: </w:t>
      </w:r>
      <w:r>
        <w:rPr>
          <w:lang w:val="en-GB"/>
        </w:rPr>
        <w:tab/>
      </w:r>
      <w:r>
        <w:rPr>
          <w:lang w:val="en-GB"/>
        </w:rPr>
        <w:tab/>
      </w:r>
    </w:p>
    <w:p w14:paraId="26C5720D" w14:textId="77777777" w:rsidR="00313EFA" w:rsidRDefault="00313EFA" w:rsidP="00B33B4B">
      <w:pPr>
        <w:tabs>
          <w:tab w:val="left" w:pos="2410"/>
        </w:tabs>
        <w:rPr>
          <w:lang w:val="en-GB"/>
        </w:rPr>
      </w:pPr>
    </w:p>
    <w:p w14:paraId="7FB51810" w14:textId="77777777" w:rsidR="00C53A22" w:rsidRDefault="00C53A22" w:rsidP="00313EFA">
      <w:pPr>
        <w:rPr>
          <w:lang w:val="en-GB"/>
        </w:rPr>
      </w:pPr>
    </w:p>
    <w:p w14:paraId="6169189E" w14:textId="77777777" w:rsidR="00313EFA" w:rsidRPr="00313EFA" w:rsidRDefault="00313EFA" w:rsidP="00B33B4B">
      <w:pPr>
        <w:jc w:val="both"/>
        <w:rPr>
          <w:lang w:val="en-GB"/>
        </w:rPr>
      </w:pPr>
      <w:r w:rsidRPr="00313EFA">
        <w:rPr>
          <w:lang w:val="en-GB"/>
        </w:rPr>
        <w:t>The following are the minimum standards expected of IMO supervisors, faculty supervisors</w:t>
      </w:r>
      <w:r w:rsidR="00B33B4B">
        <w:rPr>
          <w:lang w:val="en-GB"/>
        </w:rPr>
        <w:t xml:space="preserve"> </w:t>
      </w:r>
      <w:r w:rsidRPr="00313EFA">
        <w:rPr>
          <w:lang w:val="en-GB"/>
        </w:rPr>
        <w:t>and externs to receive academic credit. All externships will consist of two components:</w:t>
      </w:r>
      <w:r w:rsidR="00B33B4B">
        <w:rPr>
          <w:lang w:val="en-GB"/>
        </w:rPr>
        <w:t xml:space="preserve"> </w:t>
      </w:r>
      <w:r w:rsidRPr="00313EFA">
        <w:rPr>
          <w:lang w:val="en-GB"/>
        </w:rPr>
        <w:t>(a)</w:t>
      </w:r>
      <w:r w:rsidR="00B33B4B">
        <w:rPr>
          <w:lang w:val="en-GB"/>
        </w:rPr>
        <w:t xml:space="preserve"> </w:t>
      </w:r>
      <w:r w:rsidRPr="00313EFA">
        <w:rPr>
          <w:lang w:val="en-GB"/>
        </w:rPr>
        <w:t>a</w:t>
      </w:r>
      <w:r w:rsidR="00B33B4B">
        <w:rPr>
          <w:lang w:val="en-GB"/>
        </w:rPr>
        <w:t xml:space="preserve"> </w:t>
      </w:r>
      <w:r w:rsidRPr="00313EFA">
        <w:rPr>
          <w:lang w:val="en-GB"/>
        </w:rPr>
        <w:t xml:space="preserve">work experience under the supervision of the site supervisor; and (b) </w:t>
      </w:r>
      <w:r w:rsidR="00B33B4B">
        <w:rPr>
          <w:lang w:val="en-GB"/>
        </w:rPr>
        <w:tab/>
      </w:r>
      <w:r w:rsidRPr="00313EFA">
        <w:rPr>
          <w:lang w:val="en-GB"/>
        </w:rPr>
        <w:t>an academic</w:t>
      </w:r>
      <w:r w:rsidR="00B33B4B">
        <w:rPr>
          <w:lang w:val="en-GB"/>
        </w:rPr>
        <w:t xml:space="preserve"> </w:t>
      </w:r>
      <w:r w:rsidRPr="00313EFA">
        <w:rPr>
          <w:lang w:val="en-GB"/>
        </w:rPr>
        <w:t>component under the supervision of the faculty supervisor.</w:t>
      </w:r>
    </w:p>
    <w:p w14:paraId="17E25A84" w14:textId="77777777" w:rsidR="00B33B4B" w:rsidRDefault="00B33B4B" w:rsidP="00313EFA">
      <w:pPr>
        <w:rPr>
          <w:b/>
          <w:bCs/>
          <w:lang w:val="en-GB"/>
        </w:rPr>
      </w:pPr>
    </w:p>
    <w:p w14:paraId="61B729C1" w14:textId="77777777" w:rsidR="00AE081D" w:rsidRDefault="00AE081D">
      <w:pPr>
        <w:rPr>
          <w:b/>
          <w:bCs/>
          <w:lang w:val="en-GB"/>
        </w:rPr>
      </w:pPr>
      <w:r>
        <w:rPr>
          <w:b/>
          <w:bCs/>
          <w:lang w:val="en-GB"/>
        </w:rPr>
        <w:br w:type="page"/>
      </w:r>
    </w:p>
    <w:p w14:paraId="4AC9CCF8" w14:textId="77777777" w:rsidR="00AE081D" w:rsidRDefault="00AE081D" w:rsidP="00313EFA">
      <w:pPr>
        <w:rPr>
          <w:b/>
          <w:bCs/>
          <w:lang w:val="en-GB"/>
        </w:rPr>
      </w:pPr>
    </w:p>
    <w:p w14:paraId="3AC92999" w14:textId="77777777" w:rsidR="00313EFA" w:rsidRDefault="00313EFA" w:rsidP="0011285F">
      <w:pPr>
        <w:jc w:val="center"/>
        <w:rPr>
          <w:b/>
          <w:bCs/>
          <w:lang w:val="en-GB"/>
        </w:rPr>
      </w:pPr>
      <w:r w:rsidRPr="00313EFA">
        <w:rPr>
          <w:b/>
          <w:bCs/>
          <w:lang w:val="en-GB"/>
        </w:rPr>
        <w:t xml:space="preserve">IMO </w:t>
      </w:r>
      <w:r w:rsidR="005E1D04" w:rsidRPr="00313EFA">
        <w:rPr>
          <w:b/>
          <w:bCs/>
          <w:lang w:val="en-GB"/>
        </w:rPr>
        <w:t>SUPERVISOR'S AGREEMENT</w:t>
      </w:r>
    </w:p>
    <w:p w14:paraId="524DB4D0" w14:textId="77777777" w:rsidR="00B33B4B" w:rsidRPr="00313EFA" w:rsidRDefault="00B33B4B" w:rsidP="00313EFA">
      <w:pPr>
        <w:rPr>
          <w:b/>
          <w:bCs/>
          <w:lang w:val="en-GB"/>
        </w:rPr>
      </w:pPr>
    </w:p>
    <w:p w14:paraId="0A1E6E6D" w14:textId="61073245" w:rsidR="00313EFA" w:rsidRDefault="00313EFA" w:rsidP="00B33B4B">
      <w:pPr>
        <w:jc w:val="both"/>
        <w:rPr>
          <w:lang w:val="en-GB"/>
        </w:rPr>
      </w:pPr>
      <w:r w:rsidRPr="00313EFA">
        <w:rPr>
          <w:lang w:val="en-GB"/>
        </w:rPr>
        <w:t>As an IMO</w:t>
      </w:r>
      <w:r w:rsidR="00B33B4B">
        <w:rPr>
          <w:lang w:val="en-GB"/>
        </w:rPr>
        <w:t xml:space="preserve"> </w:t>
      </w:r>
      <w:r w:rsidRPr="00313EFA">
        <w:rPr>
          <w:lang w:val="en-GB"/>
        </w:rPr>
        <w:t>supervisor,</w:t>
      </w:r>
      <w:r w:rsidR="00264C83">
        <w:rPr>
          <w:lang w:val="en-GB"/>
        </w:rPr>
        <w:t xml:space="preserve"> by signing the last page of this agreement</w:t>
      </w:r>
      <w:r w:rsidR="00AB2686">
        <w:rPr>
          <w:lang w:val="en-GB"/>
        </w:rPr>
        <w:t xml:space="preserve">, </w:t>
      </w:r>
      <w:r w:rsidRPr="00313EFA">
        <w:rPr>
          <w:lang w:val="en-GB"/>
        </w:rPr>
        <w:t>I agree to the following:</w:t>
      </w:r>
    </w:p>
    <w:p w14:paraId="4C7EFD6D" w14:textId="77777777" w:rsidR="00B33B4B" w:rsidRPr="00313EFA" w:rsidRDefault="00B33B4B" w:rsidP="00313EFA">
      <w:pPr>
        <w:rPr>
          <w:lang w:val="en-GB"/>
        </w:rPr>
      </w:pPr>
    </w:p>
    <w:p w14:paraId="3ECD106B" w14:textId="73C9B2D9" w:rsidR="00B33B4B" w:rsidRPr="00B33B4B" w:rsidRDefault="00313EFA" w:rsidP="003F15AA">
      <w:pPr>
        <w:tabs>
          <w:tab w:val="left" w:leader="underscore" w:pos="851"/>
          <w:tab w:val="left" w:pos="2268"/>
        </w:tabs>
        <w:jc w:val="both"/>
        <w:rPr>
          <w:i/>
          <w:lang w:val="en-GB"/>
        </w:rPr>
      </w:pPr>
      <w:r w:rsidRPr="00313EFA">
        <w:rPr>
          <w:b/>
          <w:bCs/>
          <w:lang w:val="en-GB"/>
        </w:rPr>
        <w:t>Orientation</w:t>
      </w:r>
      <w:r w:rsidRPr="00B33B4B">
        <w:rPr>
          <w:b/>
          <w:bCs/>
          <w:i/>
          <w:lang w:val="en-GB"/>
        </w:rPr>
        <w:t xml:space="preserve">: </w:t>
      </w:r>
      <w:r w:rsidRPr="00B33B4B">
        <w:rPr>
          <w:i/>
          <w:lang w:val="en-GB"/>
        </w:rPr>
        <w:t>I will ensure that the extern receives an orientation, including a</w:t>
      </w:r>
      <w:r w:rsidR="00B33B4B" w:rsidRPr="00B33B4B">
        <w:rPr>
          <w:i/>
          <w:lang w:val="en-GB"/>
        </w:rPr>
        <w:t xml:space="preserve"> </w:t>
      </w:r>
      <w:r w:rsidRPr="00B33B4B">
        <w:rPr>
          <w:i/>
          <w:lang w:val="en-GB"/>
        </w:rPr>
        <w:t>discussion of office procedures and confidentiality, and an overview of the work and</w:t>
      </w:r>
      <w:r w:rsidR="00B33B4B" w:rsidRPr="00B33B4B">
        <w:rPr>
          <w:i/>
          <w:lang w:val="en-GB"/>
        </w:rPr>
        <w:t xml:space="preserve"> </w:t>
      </w:r>
      <w:r w:rsidRPr="00B33B4B">
        <w:rPr>
          <w:i/>
          <w:lang w:val="en-GB"/>
        </w:rPr>
        <w:t>expectations of the extern.</w:t>
      </w:r>
    </w:p>
    <w:p w14:paraId="5BFBC032" w14:textId="77777777" w:rsidR="00B33B4B" w:rsidRDefault="00B33B4B" w:rsidP="003F15AA">
      <w:pPr>
        <w:tabs>
          <w:tab w:val="left" w:leader="underscore" w:pos="709"/>
          <w:tab w:val="left" w:pos="2552"/>
        </w:tabs>
        <w:rPr>
          <w:lang w:val="en-GB"/>
        </w:rPr>
      </w:pPr>
    </w:p>
    <w:p w14:paraId="64092A82" w14:textId="5A059612" w:rsidR="00313EFA" w:rsidRPr="00B33B4B" w:rsidRDefault="00313EFA" w:rsidP="003F15AA">
      <w:pPr>
        <w:tabs>
          <w:tab w:val="left" w:leader="underscore" w:pos="851"/>
          <w:tab w:val="left" w:pos="2268"/>
        </w:tabs>
        <w:rPr>
          <w:i/>
          <w:lang w:val="en-GB"/>
        </w:rPr>
      </w:pPr>
      <w:r w:rsidRPr="00313EFA">
        <w:rPr>
          <w:b/>
          <w:bCs/>
          <w:lang w:val="en-GB"/>
        </w:rPr>
        <w:t xml:space="preserve">Supervision: </w:t>
      </w:r>
      <w:r w:rsidRPr="00B33B4B">
        <w:rPr>
          <w:i/>
          <w:lang w:val="en-GB"/>
        </w:rPr>
        <w:t>I have the authority, ability, and resources to ensure that the extern has</w:t>
      </w:r>
      <w:r w:rsidR="00B33B4B" w:rsidRPr="00B33B4B">
        <w:rPr>
          <w:i/>
          <w:lang w:val="en-GB"/>
        </w:rPr>
        <w:t xml:space="preserve"> </w:t>
      </w:r>
      <w:r w:rsidRPr="00B33B4B">
        <w:rPr>
          <w:i/>
          <w:lang w:val="en-GB"/>
        </w:rPr>
        <w:t>a supervisor who will actively direct, monitor, and mentor him or her throughout the semester.</w:t>
      </w:r>
    </w:p>
    <w:p w14:paraId="4EB0B017" w14:textId="77777777" w:rsidR="00B33B4B" w:rsidRPr="00313EFA" w:rsidRDefault="00B33B4B" w:rsidP="003F15AA">
      <w:pPr>
        <w:tabs>
          <w:tab w:val="left" w:leader="underscore" w:pos="851"/>
          <w:tab w:val="left" w:pos="2552"/>
        </w:tabs>
        <w:rPr>
          <w:lang w:val="en-GB"/>
        </w:rPr>
      </w:pPr>
    </w:p>
    <w:p w14:paraId="6B604DA7" w14:textId="1D86299E" w:rsidR="00313EFA" w:rsidRPr="00B33B4B" w:rsidRDefault="00313EFA" w:rsidP="003F15AA">
      <w:pPr>
        <w:tabs>
          <w:tab w:val="left" w:leader="underscore" w:pos="851"/>
          <w:tab w:val="left" w:pos="2552"/>
        </w:tabs>
        <w:rPr>
          <w:i/>
          <w:lang w:val="en-GB"/>
        </w:rPr>
      </w:pPr>
      <w:r w:rsidRPr="00313EFA">
        <w:rPr>
          <w:b/>
          <w:bCs/>
          <w:lang w:val="en-GB"/>
        </w:rPr>
        <w:t>Communication:</w:t>
      </w:r>
      <w:r w:rsidR="007C3617">
        <w:rPr>
          <w:b/>
          <w:bCs/>
          <w:lang w:val="en-GB"/>
        </w:rPr>
        <w:t xml:space="preserve"> </w:t>
      </w:r>
      <w:r w:rsidRPr="00B33B4B">
        <w:rPr>
          <w:i/>
          <w:lang w:val="en-GB"/>
        </w:rPr>
        <w:t>I will inform the extern of the system for assigning work projects</w:t>
      </w:r>
      <w:r w:rsidR="00B33B4B">
        <w:rPr>
          <w:i/>
          <w:lang w:val="en-GB"/>
        </w:rPr>
        <w:t xml:space="preserve"> </w:t>
      </w:r>
      <w:r w:rsidRPr="00B33B4B">
        <w:rPr>
          <w:i/>
          <w:lang w:val="en-GB"/>
        </w:rPr>
        <w:t>and ensure he or she is given clear deadlines and will receives ongoing guidance for managing</w:t>
      </w:r>
      <w:r w:rsidR="00B33B4B">
        <w:rPr>
          <w:i/>
          <w:lang w:val="en-GB"/>
        </w:rPr>
        <w:t xml:space="preserve"> </w:t>
      </w:r>
      <w:r w:rsidRPr="00B33B4B">
        <w:rPr>
          <w:i/>
          <w:lang w:val="en-GB"/>
        </w:rPr>
        <w:t>the workload.</w:t>
      </w:r>
    </w:p>
    <w:p w14:paraId="688FDDB3" w14:textId="77777777" w:rsidR="00B33B4B" w:rsidRPr="00313EFA" w:rsidRDefault="00B33B4B" w:rsidP="003F15AA">
      <w:pPr>
        <w:tabs>
          <w:tab w:val="left" w:leader="underscore" w:pos="851"/>
        </w:tabs>
        <w:rPr>
          <w:lang w:val="en-GB"/>
        </w:rPr>
      </w:pPr>
    </w:p>
    <w:p w14:paraId="72391ABA" w14:textId="3EF75742" w:rsidR="00FC6DE3" w:rsidRPr="00B33B4B" w:rsidRDefault="00313EFA" w:rsidP="003F15AA">
      <w:pPr>
        <w:tabs>
          <w:tab w:val="left" w:leader="underscore" w:pos="851"/>
          <w:tab w:val="left" w:pos="2977"/>
        </w:tabs>
        <w:jc w:val="both"/>
        <w:rPr>
          <w:i/>
        </w:rPr>
      </w:pPr>
      <w:r w:rsidRPr="00313EFA">
        <w:rPr>
          <w:b/>
          <w:bCs/>
          <w:lang w:val="en-GB"/>
        </w:rPr>
        <w:t xml:space="preserve">Skills Development: </w:t>
      </w:r>
      <w:r w:rsidRPr="00B33B4B">
        <w:rPr>
          <w:i/>
          <w:lang w:val="en-GB"/>
        </w:rPr>
        <w:t>The extern will be engaged in a substantial professional</w:t>
      </w:r>
      <w:r w:rsidR="00B33B4B">
        <w:rPr>
          <w:i/>
          <w:lang w:val="en-GB"/>
        </w:rPr>
        <w:t xml:space="preserve"> </w:t>
      </w:r>
      <w:r w:rsidRPr="00B33B4B">
        <w:rPr>
          <w:i/>
          <w:lang w:val="en-GB"/>
        </w:rPr>
        <w:t>experience that includes multiple opportunities for performance, feedback, and</w:t>
      </w:r>
      <w:r w:rsidR="00B33B4B">
        <w:rPr>
          <w:i/>
          <w:lang w:val="en-GB"/>
        </w:rPr>
        <w:t xml:space="preserve"> </w:t>
      </w:r>
      <w:r w:rsidRPr="00B33B4B">
        <w:rPr>
          <w:i/>
          <w:lang w:val="en-GB"/>
        </w:rPr>
        <w:t>self-evaluation.</w:t>
      </w:r>
    </w:p>
    <w:p w14:paraId="13C357B2" w14:textId="77777777" w:rsidR="00FC6DE3" w:rsidRDefault="00FC6DE3" w:rsidP="00FC6DE3"/>
    <w:p w14:paraId="48080089" w14:textId="54614804" w:rsidR="003F15AA" w:rsidRPr="005E1D04" w:rsidRDefault="007C3617" w:rsidP="005E1D04">
      <w:pPr>
        <w:tabs>
          <w:tab w:val="left" w:leader="underscore" w:pos="851"/>
        </w:tabs>
        <w:jc w:val="both"/>
        <w:rPr>
          <w:i/>
          <w:lang w:val="en-GB"/>
        </w:rPr>
      </w:pPr>
      <w:r w:rsidRPr="007C3617">
        <w:rPr>
          <w:b/>
        </w:rPr>
        <w:t>A</w:t>
      </w:r>
      <w:proofErr w:type="spellStart"/>
      <w:r w:rsidR="003F15AA" w:rsidRPr="007C3617">
        <w:rPr>
          <w:b/>
          <w:lang w:val="en-GB"/>
        </w:rPr>
        <w:t>s</w:t>
      </w:r>
      <w:r w:rsidR="003F15AA" w:rsidRPr="003F15AA">
        <w:rPr>
          <w:b/>
          <w:bCs/>
          <w:lang w:val="en-GB"/>
        </w:rPr>
        <w:t>signments</w:t>
      </w:r>
      <w:proofErr w:type="spellEnd"/>
      <w:r w:rsidR="003F15AA" w:rsidRPr="003F15AA">
        <w:rPr>
          <w:b/>
          <w:bCs/>
          <w:lang w:val="en-GB"/>
        </w:rPr>
        <w:t xml:space="preserve">: </w:t>
      </w:r>
      <w:r w:rsidR="003F15AA" w:rsidRPr="005E1D04">
        <w:rPr>
          <w:i/>
          <w:lang w:val="en-GB"/>
        </w:rPr>
        <w:t xml:space="preserve">The extern will be assigned work that is </w:t>
      </w:r>
      <w:proofErr w:type="gramStart"/>
      <w:r w:rsidR="003F15AA" w:rsidRPr="005E1D04">
        <w:rPr>
          <w:i/>
          <w:lang w:val="en-GB"/>
        </w:rPr>
        <w:t>similar to</w:t>
      </w:r>
      <w:proofErr w:type="gramEnd"/>
      <w:r w:rsidR="003F15AA" w:rsidRPr="005E1D04">
        <w:rPr>
          <w:i/>
          <w:lang w:val="en-GB"/>
        </w:rPr>
        <w:t xml:space="preserve"> that of an entry-level</w:t>
      </w:r>
      <w:r w:rsidR="005E1D04" w:rsidRPr="005E1D04">
        <w:rPr>
          <w:i/>
          <w:lang w:val="en-GB"/>
        </w:rPr>
        <w:t xml:space="preserve"> </w:t>
      </w:r>
      <w:r w:rsidR="003F15AA" w:rsidRPr="005E1D04">
        <w:rPr>
          <w:i/>
          <w:lang w:val="en-GB"/>
        </w:rPr>
        <w:t>professional staff in the discipline concerned, including exposure to a broad range of</w:t>
      </w:r>
      <w:r w:rsidR="005E1D04" w:rsidRPr="005E1D04">
        <w:rPr>
          <w:i/>
          <w:lang w:val="en-GB"/>
        </w:rPr>
        <w:t xml:space="preserve"> </w:t>
      </w:r>
      <w:r w:rsidR="003F15AA" w:rsidRPr="005E1D04">
        <w:rPr>
          <w:i/>
          <w:lang w:val="en-GB"/>
        </w:rPr>
        <w:t xml:space="preserve">professional skills. Assignments may include drafting documents, </w:t>
      </w:r>
      <w:proofErr w:type="gramStart"/>
      <w:r w:rsidR="003F15AA" w:rsidRPr="005E1D04">
        <w:rPr>
          <w:i/>
          <w:lang w:val="en-GB"/>
        </w:rPr>
        <w:t>researching</w:t>
      </w:r>
      <w:proofErr w:type="gramEnd"/>
      <w:r w:rsidR="003F15AA" w:rsidRPr="005E1D04">
        <w:rPr>
          <w:i/>
          <w:lang w:val="en-GB"/>
        </w:rPr>
        <w:t xml:space="preserve"> and writing</w:t>
      </w:r>
      <w:r w:rsidR="005E1D04" w:rsidRPr="005E1D04">
        <w:rPr>
          <w:i/>
          <w:lang w:val="en-GB"/>
        </w:rPr>
        <w:t xml:space="preserve"> </w:t>
      </w:r>
      <w:r w:rsidR="003F15AA" w:rsidRPr="005E1D04">
        <w:rPr>
          <w:i/>
          <w:lang w:val="en-GB"/>
        </w:rPr>
        <w:t>memoranda, attending conferences or negotiations and observing or participating in meetings.</w:t>
      </w:r>
      <w:r w:rsidR="005E1D04" w:rsidRPr="005E1D04">
        <w:rPr>
          <w:i/>
          <w:lang w:val="en-GB"/>
        </w:rPr>
        <w:t xml:space="preserve"> </w:t>
      </w:r>
      <w:r w:rsidR="003F15AA" w:rsidRPr="005E1D04">
        <w:rPr>
          <w:i/>
          <w:lang w:val="en-GB"/>
        </w:rPr>
        <w:t>Administrative work will be kept to a minimum.</w:t>
      </w:r>
    </w:p>
    <w:p w14:paraId="76095C6F" w14:textId="77777777" w:rsidR="005E1D04" w:rsidRPr="005E1D04" w:rsidRDefault="005E1D04" w:rsidP="005E1D04">
      <w:pPr>
        <w:tabs>
          <w:tab w:val="left" w:leader="underscore" w:pos="851"/>
        </w:tabs>
        <w:jc w:val="both"/>
        <w:rPr>
          <w:bCs/>
          <w:lang w:val="en-GB"/>
        </w:rPr>
      </w:pPr>
    </w:p>
    <w:p w14:paraId="602C1844" w14:textId="3314A82E" w:rsidR="003F15AA" w:rsidRPr="005E1D04" w:rsidRDefault="003F15AA" w:rsidP="005E1D04">
      <w:pPr>
        <w:tabs>
          <w:tab w:val="left" w:leader="underscore" w:pos="851"/>
        </w:tabs>
        <w:jc w:val="both"/>
        <w:rPr>
          <w:i/>
          <w:lang w:val="en-GB"/>
        </w:rPr>
      </w:pPr>
      <w:r w:rsidRPr="003F15AA">
        <w:rPr>
          <w:b/>
          <w:bCs/>
          <w:lang w:val="en-GB"/>
        </w:rPr>
        <w:t xml:space="preserve">Feedback: </w:t>
      </w:r>
      <w:r w:rsidRPr="005E1D04">
        <w:rPr>
          <w:i/>
          <w:lang w:val="en-GB"/>
        </w:rPr>
        <w:t xml:space="preserve">The extern will be provided specific, </w:t>
      </w:r>
      <w:proofErr w:type="gramStart"/>
      <w:r w:rsidRPr="005E1D04">
        <w:rPr>
          <w:i/>
          <w:lang w:val="en-GB"/>
        </w:rPr>
        <w:t>individualized</w:t>
      </w:r>
      <w:proofErr w:type="gramEnd"/>
      <w:r w:rsidRPr="005E1D04">
        <w:rPr>
          <w:i/>
          <w:lang w:val="en-GB"/>
        </w:rPr>
        <w:t xml:space="preserve"> and timely feedback</w:t>
      </w:r>
      <w:r w:rsidR="005E1D04" w:rsidRPr="005E1D04">
        <w:rPr>
          <w:i/>
          <w:lang w:val="en-GB"/>
        </w:rPr>
        <w:t xml:space="preserve"> </w:t>
      </w:r>
      <w:r w:rsidRPr="005E1D04">
        <w:rPr>
          <w:i/>
          <w:lang w:val="en-GB"/>
        </w:rPr>
        <w:t>on their work.</w:t>
      </w:r>
    </w:p>
    <w:p w14:paraId="16ABD1FB" w14:textId="77777777" w:rsidR="005E1D04" w:rsidRPr="003F15AA" w:rsidRDefault="005E1D04" w:rsidP="005E1D04">
      <w:pPr>
        <w:tabs>
          <w:tab w:val="left" w:leader="underscore" w:pos="851"/>
        </w:tabs>
        <w:jc w:val="both"/>
        <w:rPr>
          <w:lang w:val="en-GB"/>
        </w:rPr>
      </w:pPr>
    </w:p>
    <w:p w14:paraId="58A34587" w14:textId="3A84C7AD" w:rsidR="003F15AA" w:rsidRDefault="003F15AA" w:rsidP="005E1D04">
      <w:pPr>
        <w:tabs>
          <w:tab w:val="left" w:leader="underscore" w:pos="851"/>
        </w:tabs>
        <w:jc w:val="both"/>
        <w:rPr>
          <w:lang w:val="en-GB"/>
        </w:rPr>
      </w:pPr>
      <w:r w:rsidRPr="003F15AA">
        <w:rPr>
          <w:b/>
          <w:bCs/>
          <w:lang w:val="en-GB"/>
        </w:rPr>
        <w:t xml:space="preserve">Observation: </w:t>
      </w:r>
      <w:r w:rsidRPr="005E1D04">
        <w:rPr>
          <w:i/>
          <w:lang w:val="en-GB"/>
        </w:rPr>
        <w:t>The extern will have opportunities to observe IMO meetings,</w:t>
      </w:r>
      <w:r w:rsidR="005E1D04" w:rsidRPr="005E1D04">
        <w:rPr>
          <w:i/>
          <w:lang w:val="en-GB"/>
        </w:rPr>
        <w:t xml:space="preserve"> </w:t>
      </w:r>
      <w:r w:rsidRPr="005E1D04">
        <w:rPr>
          <w:i/>
          <w:lang w:val="en-GB"/>
        </w:rPr>
        <w:t>delegate/staff/strategy meetings, and other appropriate professional activities.</w:t>
      </w:r>
    </w:p>
    <w:p w14:paraId="0AAF207E" w14:textId="77777777" w:rsidR="005E1D04" w:rsidRPr="003F15AA" w:rsidRDefault="005E1D04" w:rsidP="005E1D04">
      <w:pPr>
        <w:tabs>
          <w:tab w:val="left" w:leader="underscore" w:pos="851"/>
        </w:tabs>
        <w:jc w:val="both"/>
        <w:rPr>
          <w:lang w:val="en-GB"/>
        </w:rPr>
      </w:pPr>
    </w:p>
    <w:p w14:paraId="7B7E2A15" w14:textId="12ECFEF5" w:rsidR="003F15AA" w:rsidRPr="005E1D04" w:rsidRDefault="003F15AA" w:rsidP="005E1D04">
      <w:pPr>
        <w:tabs>
          <w:tab w:val="left" w:leader="underscore" w:pos="851"/>
        </w:tabs>
        <w:jc w:val="both"/>
        <w:rPr>
          <w:i/>
          <w:lang w:val="en-GB"/>
        </w:rPr>
      </w:pPr>
      <w:r w:rsidRPr="003F15AA">
        <w:rPr>
          <w:b/>
          <w:bCs/>
          <w:lang w:val="en-GB"/>
        </w:rPr>
        <w:t xml:space="preserve">Opportunities for Reflection: </w:t>
      </w:r>
      <w:r w:rsidRPr="005E1D04">
        <w:rPr>
          <w:i/>
          <w:lang w:val="en-GB"/>
        </w:rPr>
        <w:t>The extern will meet with his/her supervisor, other</w:t>
      </w:r>
      <w:r w:rsidR="005E1D04" w:rsidRPr="005E1D04">
        <w:rPr>
          <w:i/>
          <w:lang w:val="en-GB"/>
        </w:rPr>
        <w:t xml:space="preserve"> </w:t>
      </w:r>
      <w:r w:rsidRPr="005E1D04">
        <w:rPr>
          <w:i/>
          <w:lang w:val="en-GB"/>
        </w:rPr>
        <w:t>members of the Division and staff to discuss his/her observations, experiences, and other</w:t>
      </w:r>
      <w:r w:rsidR="005E1D04" w:rsidRPr="005E1D04">
        <w:rPr>
          <w:i/>
          <w:lang w:val="en-GB"/>
        </w:rPr>
        <w:t xml:space="preserve"> </w:t>
      </w:r>
      <w:r w:rsidRPr="005E1D04">
        <w:rPr>
          <w:i/>
          <w:lang w:val="en-GB"/>
        </w:rPr>
        <w:t>issues relevant to the profession.</w:t>
      </w:r>
    </w:p>
    <w:p w14:paraId="32215D31" w14:textId="77777777" w:rsidR="005E1D04" w:rsidRPr="003F15AA" w:rsidRDefault="005E1D04" w:rsidP="005E1D04">
      <w:pPr>
        <w:tabs>
          <w:tab w:val="left" w:leader="underscore" w:pos="851"/>
        </w:tabs>
        <w:jc w:val="both"/>
        <w:rPr>
          <w:lang w:val="en-GB"/>
        </w:rPr>
      </w:pPr>
    </w:p>
    <w:p w14:paraId="4500FA7D" w14:textId="28FDBEF1" w:rsidR="005E1D04" w:rsidRPr="005E1D04" w:rsidRDefault="003F15AA" w:rsidP="005E1D04">
      <w:pPr>
        <w:tabs>
          <w:tab w:val="left" w:leader="underscore" w:pos="851"/>
        </w:tabs>
        <w:jc w:val="both"/>
        <w:rPr>
          <w:i/>
          <w:lang w:val="en-GB"/>
        </w:rPr>
      </w:pPr>
      <w:r w:rsidRPr="003F15AA">
        <w:rPr>
          <w:b/>
          <w:bCs/>
          <w:lang w:val="en-GB"/>
        </w:rPr>
        <w:t xml:space="preserve">Supervisor Accessibility: </w:t>
      </w:r>
      <w:r w:rsidRPr="005E1D04">
        <w:rPr>
          <w:i/>
          <w:lang w:val="en-GB"/>
        </w:rPr>
        <w:t>The extern and IMO supervisor will meet at least weekly.</w:t>
      </w:r>
      <w:r w:rsidR="005E1D04" w:rsidRPr="005E1D04">
        <w:rPr>
          <w:i/>
          <w:lang w:val="en-GB"/>
        </w:rPr>
        <w:t xml:space="preserve"> </w:t>
      </w:r>
      <w:r w:rsidRPr="005E1D04">
        <w:rPr>
          <w:i/>
          <w:lang w:val="en-GB"/>
        </w:rPr>
        <w:t>In addition to any standing meetings, the supervisor will be able to meet with the student extern</w:t>
      </w:r>
      <w:r w:rsidR="005E1D04" w:rsidRPr="005E1D04">
        <w:rPr>
          <w:i/>
          <w:lang w:val="en-GB"/>
        </w:rPr>
        <w:t xml:space="preserve"> </w:t>
      </w:r>
      <w:r w:rsidRPr="005E1D04">
        <w:rPr>
          <w:i/>
          <w:lang w:val="en-GB"/>
        </w:rPr>
        <w:t>as needed to provide support and feedback on assignments.</w:t>
      </w:r>
      <w:r w:rsidR="005E1D04" w:rsidRPr="005E1D04">
        <w:rPr>
          <w:i/>
          <w:lang w:val="en-GB"/>
        </w:rPr>
        <w:t xml:space="preserve"> </w:t>
      </w:r>
    </w:p>
    <w:p w14:paraId="51967782" w14:textId="77777777" w:rsidR="005E1D04" w:rsidRDefault="005E1D04" w:rsidP="005E1D04">
      <w:pPr>
        <w:tabs>
          <w:tab w:val="left" w:leader="underscore" w:pos="851"/>
        </w:tabs>
        <w:jc w:val="both"/>
        <w:rPr>
          <w:lang w:val="en-GB"/>
        </w:rPr>
      </w:pPr>
    </w:p>
    <w:p w14:paraId="147397DC" w14:textId="2992F766" w:rsidR="003F15AA" w:rsidRPr="005E1D04" w:rsidRDefault="003F15AA" w:rsidP="005E1D04">
      <w:pPr>
        <w:tabs>
          <w:tab w:val="left" w:leader="underscore" w:pos="851"/>
        </w:tabs>
        <w:jc w:val="both"/>
        <w:rPr>
          <w:i/>
          <w:lang w:val="en-GB"/>
        </w:rPr>
      </w:pPr>
      <w:r w:rsidRPr="003F15AA">
        <w:rPr>
          <w:b/>
          <w:bCs/>
          <w:lang w:val="en-GB"/>
        </w:rPr>
        <w:t xml:space="preserve">Forms: </w:t>
      </w:r>
      <w:r w:rsidRPr="005E1D04">
        <w:rPr>
          <w:i/>
          <w:lang w:val="en-GB"/>
        </w:rPr>
        <w:t>I will comply with the school's evaluation requirements, including reviewing</w:t>
      </w:r>
      <w:r w:rsidR="005E1D04" w:rsidRPr="005E1D04">
        <w:rPr>
          <w:i/>
          <w:lang w:val="en-GB"/>
        </w:rPr>
        <w:t xml:space="preserve"> </w:t>
      </w:r>
      <w:r w:rsidRPr="005E1D04">
        <w:rPr>
          <w:i/>
          <w:lang w:val="en-GB"/>
        </w:rPr>
        <w:t>any student self-assessments, completing evaluations, and providing feedback to the extern</w:t>
      </w:r>
      <w:r w:rsidR="005E1D04" w:rsidRPr="005E1D04">
        <w:rPr>
          <w:i/>
          <w:lang w:val="en-GB"/>
        </w:rPr>
        <w:t xml:space="preserve"> </w:t>
      </w:r>
      <w:r w:rsidRPr="005E1D04">
        <w:rPr>
          <w:i/>
          <w:lang w:val="en-GB"/>
        </w:rPr>
        <w:t>in a timely manner.</w:t>
      </w:r>
    </w:p>
    <w:p w14:paraId="3195A066" w14:textId="77777777" w:rsidR="005E1D04" w:rsidRPr="003F15AA" w:rsidRDefault="005E1D04" w:rsidP="005E1D04">
      <w:pPr>
        <w:tabs>
          <w:tab w:val="left" w:leader="underscore" w:pos="851"/>
        </w:tabs>
        <w:jc w:val="both"/>
        <w:rPr>
          <w:lang w:val="en-GB"/>
        </w:rPr>
      </w:pPr>
    </w:p>
    <w:p w14:paraId="54373BD9" w14:textId="0629C15A" w:rsidR="003F15AA" w:rsidRPr="005E1D04" w:rsidRDefault="003F15AA" w:rsidP="005E1D04">
      <w:pPr>
        <w:tabs>
          <w:tab w:val="left" w:leader="underscore" w:pos="851"/>
        </w:tabs>
        <w:jc w:val="both"/>
        <w:rPr>
          <w:i/>
          <w:lang w:val="en-GB"/>
        </w:rPr>
      </w:pPr>
      <w:r w:rsidRPr="003F15AA">
        <w:rPr>
          <w:b/>
          <w:bCs/>
          <w:lang w:val="en-GB"/>
        </w:rPr>
        <w:t xml:space="preserve">Logistics: </w:t>
      </w:r>
      <w:r w:rsidRPr="005E1D04">
        <w:rPr>
          <w:i/>
          <w:lang w:val="en-GB"/>
        </w:rPr>
        <w:t>I will verify that the extern has a designated workspace and access to the</w:t>
      </w:r>
      <w:r w:rsidR="005E1D04" w:rsidRPr="005E1D04">
        <w:rPr>
          <w:i/>
          <w:lang w:val="en-GB"/>
        </w:rPr>
        <w:t xml:space="preserve"> </w:t>
      </w:r>
      <w:r w:rsidRPr="005E1D04">
        <w:rPr>
          <w:i/>
          <w:lang w:val="en-GB"/>
        </w:rPr>
        <w:t>tools (e.g., telephone, computer, library) and support reasonably necessary to complete</w:t>
      </w:r>
      <w:r w:rsidR="005E1D04" w:rsidRPr="005E1D04">
        <w:rPr>
          <w:i/>
          <w:lang w:val="en-GB"/>
        </w:rPr>
        <w:t xml:space="preserve"> </w:t>
      </w:r>
      <w:r w:rsidRPr="005E1D04">
        <w:rPr>
          <w:i/>
          <w:lang w:val="en-GB"/>
        </w:rPr>
        <w:t>assignments.</w:t>
      </w:r>
    </w:p>
    <w:p w14:paraId="65FFE905" w14:textId="77777777" w:rsidR="005E1D04" w:rsidRPr="003F15AA" w:rsidRDefault="005E1D04" w:rsidP="005E1D04">
      <w:pPr>
        <w:tabs>
          <w:tab w:val="left" w:leader="underscore" w:pos="851"/>
        </w:tabs>
        <w:jc w:val="both"/>
        <w:rPr>
          <w:lang w:val="en-GB"/>
        </w:rPr>
      </w:pPr>
    </w:p>
    <w:p w14:paraId="259B41F4" w14:textId="0AEB3D24" w:rsidR="003F15AA" w:rsidRDefault="003F15AA" w:rsidP="005E1D04">
      <w:pPr>
        <w:tabs>
          <w:tab w:val="left" w:leader="underscore" w:pos="851"/>
        </w:tabs>
        <w:jc w:val="both"/>
        <w:rPr>
          <w:lang w:val="en-GB"/>
        </w:rPr>
      </w:pPr>
      <w:r w:rsidRPr="003F15AA">
        <w:rPr>
          <w:b/>
          <w:bCs/>
          <w:lang w:val="en-GB"/>
        </w:rPr>
        <w:t xml:space="preserve">Legal: </w:t>
      </w:r>
      <w:r w:rsidRPr="005E1D04">
        <w:rPr>
          <w:i/>
          <w:lang w:val="en-GB"/>
        </w:rPr>
        <w:t>Nothing in or relating to this agreement will be deemed a waiver, express or</w:t>
      </w:r>
      <w:r w:rsidR="005E1D04" w:rsidRPr="005E1D04">
        <w:rPr>
          <w:i/>
          <w:lang w:val="en-GB"/>
        </w:rPr>
        <w:t xml:space="preserve"> </w:t>
      </w:r>
      <w:r w:rsidRPr="005E1D04">
        <w:rPr>
          <w:i/>
          <w:lang w:val="en-GB"/>
        </w:rPr>
        <w:t>implied, of any of the privileges and immunities of the International Maritime Organization,</w:t>
      </w:r>
      <w:r w:rsidR="005E1D04" w:rsidRPr="005E1D04">
        <w:rPr>
          <w:i/>
          <w:lang w:val="en-GB"/>
        </w:rPr>
        <w:t xml:space="preserve"> </w:t>
      </w:r>
      <w:r w:rsidRPr="005E1D04">
        <w:rPr>
          <w:i/>
          <w:lang w:val="en-GB"/>
        </w:rPr>
        <w:t>including its officers.</w:t>
      </w:r>
    </w:p>
    <w:p w14:paraId="503DFF03" w14:textId="77777777" w:rsidR="005E1D04" w:rsidRDefault="005E1D04" w:rsidP="005E1D04">
      <w:pPr>
        <w:tabs>
          <w:tab w:val="left" w:leader="underscore" w:pos="851"/>
        </w:tabs>
        <w:jc w:val="both"/>
        <w:rPr>
          <w:lang w:val="en-GB"/>
        </w:rPr>
      </w:pPr>
    </w:p>
    <w:p w14:paraId="756CF9F7" w14:textId="77777777" w:rsidR="005E1D04" w:rsidRDefault="0011285F" w:rsidP="0011285F">
      <w:pPr>
        <w:tabs>
          <w:tab w:val="left" w:leader="underscore" w:pos="851"/>
        </w:tabs>
        <w:jc w:val="center"/>
        <w:rPr>
          <w:lang w:val="en-GB"/>
        </w:rPr>
      </w:pPr>
      <w:r>
        <w:rPr>
          <w:lang w:val="en-GB"/>
        </w:rPr>
        <w:t>***</w:t>
      </w:r>
    </w:p>
    <w:p w14:paraId="70BE7DCD" w14:textId="77777777" w:rsidR="00157EBC" w:rsidRDefault="00157EBC">
      <w:pPr>
        <w:rPr>
          <w:lang w:val="en-GB"/>
        </w:rPr>
      </w:pPr>
      <w:r>
        <w:rPr>
          <w:lang w:val="en-GB"/>
        </w:rPr>
        <w:br w:type="page"/>
      </w:r>
    </w:p>
    <w:p w14:paraId="56ED1217" w14:textId="77777777" w:rsidR="0011285F" w:rsidRPr="003F15AA" w:rsidRDefault="0011285F" w:rsidP="005E1D04">
      <w:pPr>
        <w:tabs>
          <w:tab w:val="left" w:leader="underscore" w:pos="851"/>
        </w:tabs>
        <w:jc w:val="both"/>
        <w:rPr>
          <w:lang w:val="en-GB"/>
        </w:rPr>
      </w:pPr>
    </w:p>
    <w:p w14:paraId="5FDBD67E" w14:textId="77777777" w:rsidR="003F15AA" w:rsidRDefault="0011285F" w:rsidP="0011285F">
      <w:pPr>
        <w:tabs>
          <w:tab w:val="left" w:leader="underscore" w:pos="851"/>
        </w:tabs>
        <w:jc w:val="center"/>
        <w:rPr>
          <w:b/>
          <w:bCs/>
          <w:lang w:val="en-GB"/>
        </w:rPr>
      </w:pPr>
      <w:r>
        <w:rPr>
          <w:b/>
          <w:bCs/>
          <w:lang w:val="en-GB"/>
        </w:rPr>
        <w:t>EXTERN'S AGREEMENT</w:t>
      </w:r>
    </w:p>
    <w:p w14:paraId="0FC08D52" w14:textId="77777777" w:rsidR="005E1D04" w:rsidRPr="003F15AA" w:rsidRDefault="005E1D04" w:rsidP="005E1D04">
      <w:pPr>
        <w:tabs>
          <w:tab w:val="left" w:leader="underscore" w:pos="851"/>
        </w:tabs>
        <w:jc w:val="both"/>
        <w:rPr>
          <w:b/>
          <w:bCs/>
          <w:lang w:val="en-GB"/>
        </w:rPr>
      </w:pPr>
    </w:p>
    <w:p w14:paraId="68FA4BB1" w14:textId="425395DE" w:rsidR="005E1D04" w:rsidRDefault="003F15AA" w:rsidP="005E1D04">
      <w:pPr>
        <w:tabs>
          <w:tab w:val="left" w:leader="underscore" w:pos="851"/>
        </w:tabs>
        <w:jc w:val="both"/>
        <w:rPr>
          <w:lang w:val="en-GB"/>
        </w:rPr>
      </w:pPr>
      <w:r w:rsidRPr="003F15AA">
        <w:rPr>
          <w:lang w:val="en-GB"/>
        </w:rPr>
        <w:t>As an extern,</w:t>
      </w:r>
      <w:r w:rsidR="00AB2686">
        <w:rPr>
          <w:lang w:val="en-GB"/>
        </w:rPr>
        <w:t xml:space="preserve"> </w:t>
      </w:r>
      <w:r w:rsidR="00264C83">
        <w:rPr>
          <w:lang w:val="en-GB"/>
        </w:rPr>
        <w:t>by signing the last page of this agreement</w:t>
      </w:r>
      <w:r w:rsidR="00AB2686">
        <w:rPr>
          <w:lang w:val="en-GB"/>
        </w:rPr>
        <w:t xml:space="preserve">, </w:t>
      </w:r>
      <w:r w:rsidRPr="003F15AA">
        <w:rPr>
          <w:lang w:val="en-GB"/>
        </w:rPr>
        <w:t>I agree to the following:</w:t>
      </w:r>
      <w:r w:rsidR="005E1D04">
        <w:rPr>
          <w:lang w:val="en-GB"/>
        </w:rPr>
        <w:t xml:space="preserve"> </w:t>
      </w:r>
    </w:p>
    <w:p w14:paraId="6536BB63" w14:textId="77777777" w:rsidR="005E1D04" w:rsidRDefault="005E1D04" w:rsidP="005E1D04">
      <w:pPr>
        <w:tabs>
          <w:tab w:val="left" w:leader="underscore" w:pos="851"/>
        </w:tabs>
        <w:jc w:val="both"/>
        <w:rPr>
          <w:lang w:val="en-GB"/>
        </w:rPr>
      </w:pPr>
    </w:p>
    <w:p w14:paraId="7FBFA8FE" w14:textId="5E5D7509" w:rsidR="003F15AA" w:rsidRPr="005E1D04" w:rsidRDefault="003F15AA" w:rsidP="005E1D04">
      <w:pPr>
        <w:tabs>
          <w:tab w:val="left" w:leader="underscore" w:pos="851"/>
        </w:tabs>
        <w:jc w:val="both"/>
        <w:rPr>
          <w:i/>
          <w:lang w:val="en-GB"/>
        </w:rPr>
      </w:pPr>
      <w:r w:rsidRPr="003F15AA">
        <w:rPr>
          <w:b/>
          <w:bCs/>
          <w:lang w:val="en-GB"/>
        </w:rPr>
        <w:t xml:space="preserve">Eligibility to Study in the UK: </w:t>
      </w:r>
      <w:r w:rsidRPr="005E1D04">
        <w:rPr>
          <w:i/>
          <w:lang w:val="en-GB"/>
        </w:rPr>
        <w:t>I am personally responsible for obtaining necessary</w:t>
      </w:r>
      <w:r w:rsidR="005E1D04" w:rsidRPr="005E1D04">
        <w:rPr>
          <w:i/>
          <w:lang w:val="en-GB"/>
        </w:rPr>
        <w:t xml:space="preserve"> </w:t>
      </w:r>
      <w:r w:rsidRPr="005E1D04">
        <w:rPr>
          <w:i/>
          <w:lang w:val="en-GB"/>
        </w:rPr>
        <w:t xml:space="preserve">visas and arranging my travel to and from London, </w:t>
      </w:r>
      <w:proofErr w:type="gramStart"/>
      <w:r w:rsidRPr="005E1D04">
        <w:rPr>
          <w:i/>
          <w:lang w:val="en-GB"/>
        </w:rPr>
        <w:t>U.K..</w:t>
      </w:r>
      <w:proofErr w:type="gramEnd"/>
    </w:p>
    <w:p w14:paraId="76C304EB" w14:textId="77777777" w:rsidR="005E1D04" w:rsidRPr="003F15AA" w:rsidRDefault="005E1D04" w:rsidP="005E1D04">
      <w:pPr>
        <w:tabs>
          <w:tab w:val="left" w:leader="underscore" w:pos="851"/>
        </w:tabs>
        <w:jc w:val="both"/>
        <w:rPr>
          <w:lang w:val="en-GB"/>
        </w:rPr>
      </w:pPr>
    </w:p>
    <w:p w14:paraId="32A093E6" w14:textId="425FB29C" w:rsidR="003F15AA" w:rsidRDefault="003F15AA" w:rsidP="005E1D04">
      <w:pPr>
        <w:tabs>
          <w:tab w:val="left" w:leader="underscore" w:pos="851"/>
        </w:tabs>
        <w:jc w:val="both"/>
        <w:rPr>
          <w:lang w:val="en-GB"/>
        </w:rPr>
      </w:pPr>
      <w:r w:rsidRPr="003F15AA">
        <w:rPr>
          <w:b/>
          <w:bCs/>
          <w:lang w:val="en-GB"/>
        </w:rPr>
        <w:t xml:space="preserve">Salary and Expenses: </w:t>
      </w:r>
      <w:r w:rsidRPr="005E1D04">
        <w:rPr>
          <w:i/>
          <w:lang w:val="en-GB"/>
        </w:rPr>
        <w:t>IMO will not pay me for my externship; all the expenses</w:t>
      </w:r>
      <w:r w:rsidR="005E1D04" w:rsidRPr="005E1D04">
        <w:rPr>
          <w:i/>
          <w:lang w:val="en-GB"/>
        </w:rPr>
        <w:t xml:space="preserve"> </w:t>
      </w:r>
      <w:r w:rsidRPr="005E1D04">
        <w:rPr>
          <w:i/>
          <w:lang w:val="en-GB"/>
        </w:rPr>
        <w:t>connected with it will be borne by me or my sponsoring institution.</w:t>
      </w:r>
    </w:p>
    <w:p w14:paraId="5556A104" w14:textId="77777777" w:rsidR="005E1D04" w:rsidRPr="003F15AA" w:rsidRDefault="005E1D04" w:rsidP="005E1D04">
      <w:pPr>
        <w:tabs>
          <w:tab w:val="left" w:leader="underscore" w:pos="851"/>
        </w:tabs>
        <w:jc w:val="both"/>
        <w:rPr>
          <w:lang w:val="en-GB"/>
        </w:rPr>
      </w:pPr>
    </w:p>
    <w:p w14:paraId="776BF4B6" w14:textId="6C53EA6E" w:rsidR="003F15AA" w:rsidRDefault="003F15AA" w:rsidP="005E1D04">
      <w:pPr>
        <w:tabs>
          <w:tab w:val="left" w:leader="underscore" w:pos="851"/>
        </w:tabs>
        <w:jc w:val="both"/>
        <w:rPr>
          <w:lang w:val="en-GB"/>
        </w:rPr>
      </w:pPr>
      <w:r w:rsidRPr="003F15AA">
        <w:rPr>
          <w:b/>
          <w:bCs/>
          <w:lang w:val="en-GB"/>
        </w:rPr>
        <w:t xml:space="preserve">Health Care: </w:t>
      </w:r>
      <w:r w:rsidRPr="005E1D04">
        <w:rPr>
          <w:i/>
          <w:lang w:val="en-GB"/>
        </w:rPr>
        <w:t>IMO accepts no responsibility for costs arising from accidents and/or</w:t>
      </w:r>
      <w:r w:rsidR="005E1D04" w:rsidRPr="005E1D04">
        <w:rPr>
          <w:i/>
          <w:lang w:val="en-GB"/>
        </w:rPr>
        <w:t xml:space="preserve"> </w:t>
      </w:r>
      <w:r w:rsidRPr="005E1D04">
        <w:rPr>
          <w:i/>
          <w:lang w:val="en-GB"/>
        </w:rPr>
        <w:t>illness incurred during my internship; I will provide proof of my enrolment in a health insurance</w:t>
      </w:r>
      <w:r w:rsidR="005E1D04" w:rsidRPr="005E1D04">
        <w:rPr>
          <w:i/>
          <w:lang w:val="en-GB"/>
        </w:rPr>
        <w:t xml:space="preserve"> </w:t>
      </w:r>
      <w:r w:rsidRPr="005E1D04">
        <w:rPr>
          <w:i/>
          <w:lang w:val="en-GB"/>
        </w:rPr>
        <w:t>plan</w:t>
      </w:r>
      <w:r w:rsidRPr="003F15AA">
        <w:rPr>
          <w:lang w:val="en-GB"/>
        </w:rPr>
        <w:t>.</w:t>
      </w:r>
    </w:p>
    <w:p w14:paraId="0397D74B" w14:textId="77777777" w:rsidR="005E1D04" w:rsidRPr="003F15AA" w:rsidRDefault="005E1D04" w:rsidP="005E1D04">
      <w:pPr>
        <w:tabs>
          <w:tab w:val="left" w:leader="underscore" w:pos="851"/>
        </w:tabs>
        <w:jc w:val="both"/>
        <w:rPr>
          <w:lang w:val="en-GB"/>
        </w:rPr>
      </w:pPr>
    </w:p>
    <w:p w14:paraId="732AFE62" w14:textId="6A555D0B" w:rsidR="003F15AA" w:rsidRPr="003F15AA" w:rsidRDefault="003F15AA" w:rsidP="005E1D04">
      <w:pPr>
        <w:tabs>
          <w:tab w:val="left" w:leader="underscore" w:pos="851"/>
        </w:tabs>
        <w:jc w:val="both"/>
        <w:rPr>
          <w:lang w:val="en-GB"/>
        </w:rPr>
      </w:pPr>
      <w:r w:rsidRPr="003F15AA">
        <w:rPr>
          <w:b/>
          <w:bCs/>
          <w:lang w:val="en-GB"/>
        </w:rPr>
        <w:t xml:space="preserve">Professionalism: </w:t>
      </w:r>
      <w:r w:rsidRPr="005E1D04">
        <w:rPr>
          <w:i/>
          <w:lang w:val="en-GB"/>
        </w:rPr>
        <w:t>I agree to follow directions, seek clarification and advice in a timely</w:t>
      </w:r>
      <w:r w:rsidR="005E1D04" w:rsidRPr="005E1D04">
        <w:rPr>
          <w:i/>
          <w:lang w:val="en-GB"/>
        </w:rPr>
        <w:t xml:space="preserve"> </w:t>
      </w:r>
      <w:r w:rsidRPr="005E1D04">
        <w:rPr>
          <w:i/>
          <w:lang w:val="en-GB"/>
        </w:rPr>
        <w:t>fashion, and comport myself with professionalism and integrity.</w:t>
      </w:r>
    </w:p>
    <w:p w14:paraId="536DE0E6" w14:textId="77777777" w:rsidR="005E1D04" w:rsidRDefault="005E1D04" w:rsidP="005E1D04">
      <w:pPr>
        <w:tabs>
          <w:tab w:val="left" w:leader="underscore" w:pos="851"/>
        </w:tabs>
        <w:jc w:val="both"/>
        <w:rPr>
          <w:b/>
          <w:bCs/>
          <w:lang w:val="en-GB"/>
        </w:rPr>
      </w:pPr>
    </w:p>
    <w:p w14:paraId="3959B597" w14:textId="67DF5C2A" w:rsidR="003F15AA" w:rsidRDefault="003F15AA" w:rsidP="005E1D04">
      <w:pPr>
        <w:tabs>
          <w:tab w:val="left" w:leader="underscore" w:pos="851"/>
        </w:tabs>
        <w:jc w:val="both"/>
        <w:rPr>
          <w:i/>
          <w:lang w:val="en-GB"/>
        </w:rPr>
      </w:pPr>
      <w:r w:rsidRPr="003F15AA">
        <w:rPr>
          <w:b/>
          <w:bCs/>
          <w:lang w:val="en-GB"/>
        </w:rPr>
        <w:t xml:space="preserve">Development Goals: </w:t>
      </w:r>
      <w:r w:rsidRPr="005E1D04">
        <w:rPr>
          <w:i/>
          <w:lang w:val="en-GB"/>
        </w:rPr>
        <w:t>I will create goals for the semester of how I plan to develop</w:t>
      </w:r>
      <w:r w:rsidR="005E1D04" w:rsidRPr="005E1D04">
        <w:rPr>
          <w:i/>
          <w:lang w:val="en-GB"/>
        </w:rPr>
        <w:t xml:space="preserve"> </w:t>
      </w:r>
      <w:r w:rsidRPr="005E1D04">
        <w:rPr>
          <w:i/>
          <w:lang w:val="en-GB"/>
        </w:rPr>
        <w:t>professionally and will discuss these with my IMO supervisor and faculty supervisor.</w:t>
      </w:r>
    </w:p>
    <w:p w14:paraId="41983A1F" w14:textId="77777777" w:rsidR="005E1D04" w:rsidRDefault="005E1D04" w:rsidP="005E1D04">
      <w:pPr>
        <w:tabs>
          <w:tab w:val="left" w:leader="underscore" w:pos="851"/>
        </w:tabs>
        <w:jc w:val="both"/>
        <w:rPr>
          <w:i/>
          <w:lang w:val="en-GB"/>
        </w:rPr>
      </w:pPr>
    </w:p>
    <w:p w14:paraId="07FA900E" w14:textId="77777777" w:rsidR="005E1D04" w:rsidRDefault="005E1D04" w:rsidP="005E1D04">
      <w:pPr>
        <w:tabs>
          <w:tab w:val="left" w:leader="underscore" w:pos="851"/>
        </w:tabs>
        <w:jc w:val="both"/>
        <w:rPr>
          <w:i/>
          <w:lang w:val="en-GB"/>
        </w:rPr>
      </w:pPr>
    </w:p>
    <w:p w14:paraId="327525EE" w14:textId="7EDFAA0B" w:rsidR="005E1D04" w:rsidRDefault="005E1D04" w:rsidP="005E1D04">
      <w:pPr>
        <w:tabs>
          <w:tab w:val="left" w:leader="underscore" w:pos="851"/>
        </w:tabs>
        <w:jc w:val="both"/>
        <w:rPr>
          <w:lang w:val="en-GB"/>
        </w:rPr>
      </w:pPr>
      <w:r w:rsidRPr="005E1D04">
        <w:rPr>
          <w:b/>
          <w:bCs/>
          <w:lang w:val="en-GB"/>
        </w:rPr>
        <w:t xml:space="preserve">Academic Component: </w:t>
      </w:r>
      <w:r w:rsidRPr="005E1D04">
        <w:rPr>
          <w:lang w:val="en-GB"/>
        </w:rPr>
        <w:t xml:space="preserve">I </w:t>
      </w:r>
      <w:r w:rsidRPr="00AE081D">
        <w:rPr>
          <w:i/>
          <w:lang w:val="en-GB"/>
        </w:rPr>
        <w:t>agree to complete all required readings, evaluations, and/or other assignments requested by the faculty supervisor.</w:t>
      </w:r>
    </w:p>
    <w:p w14:paraId="533CE1D1" w14:textId="77777777" w:rsidR="005E1D04" w:rsidRPr="005E1D04" w:rsidRDefault="005E1D04" w:rsidP="005E1D04">
      <w:pPr>
        <w:tabs>
          <w:tab w:val="left" w:leader="underscore" w:pos="851"/>
        </w:tabs>
        <w:jc w:val="both"/>
        <w:rPr>
          <w:lang w:val="en-GB"/>
        </w:rPr>
      </w:pPr>
    </w:p>
    <w:p w14:paraId="61AFFE44" w14:textId="658B72B0" w:rsidR="005E1D04" w:rsidRPr="00AE081D" w:rsidRDefault="005E1D04" w:rsidP="005E1D04">
      <w:pPr>
        <w:tabs>
          <w:tab w:val="left" w:leader="underscore" w:pos="851"/>
        </w:tabs>
        <w:jc w:val="both"/>
        <w:rPr>
          <w:i/>
          <w:lang w:val="en-GB"/>
        </w:rPr>
      </w:pPr>
      <w:r w:rsidRPr="005E1D04">
        <w:rPr>
          <w:b/>
          <w:bCs/>
          <w:lang w:val="en-GB"/>
        </w:rPr>
        <w:t xml:space="preserve">Opportunities for Reflection: </w:t>
      </w:r>
      <w:r w:rsidRPr="00AE081D">
        <w:rPr>
          <w:i/>
          <w:lang w:val="en-GB"/>
        </w:rPr>
        <w:t>I will reflect on the observations, experiences and other issues that arise during my externship. As directed by my faculty supervisor, I will submit reflection papers or journals analysing my experiences. In so doing, I will be mindful of my confidentiality obligations.</w:t>
      </w:r>
    </w:p>
    <w:p w14:paraId="37BA73C2" w14:textId="77777777" w:rsidR="005E1D04" w:rsidRPr="005E1D04" w:rsidRDefault="005E1D04" w:rsidP="005E1D04">
      <w:pPr>
        <w:tabs>
          <w:tab w:val="left" w:leader="underscore" w:pos="851"/>
        </w:tabs>
        <w:jc w:val="both"/>
        <w:rPr>
          <w:lang w:val="en-GB"/>
        </w:rPr>
      </w:pPr>
    </w:p>
    <w:p w14:paraId="06F7B963" w14:textId="31BBAC2B" w:rsidR="005E1D04" w:rsidRPr="00AE081D" w:rsidRDefault="005E1D04" w:rsidP="005E1D04">
      <w:pPr>
        <w:tabs>
          <w:tab w:val="left" w:leader="underscore" w:pos="851"/>
        </w:tabs>
        <w:jc w:val="both"/>
        <w:rPr>
          <w:i/>
          <w:lang w:val="en-GB"/>
        </w:rPr>
      </w:pPr>
      <w:r w:rsidRPr="005E1D04">
        <w:rPr>
          <w:b/>
          <w:bCs/>
          <w:lang w:val="en-GB"/>
        </w:rPr>
        <w:t xml:space="preserve">Self-Evaluation: </w:t>
      </w:r>
      <w:r w:rsidRPr="00AE081D">
        <w:rPr>
          <w:i/>
          <w:lang w:val="en-GB"/>
        </w:rPr>
        <w:t>I will strive to self-assess on each assignment I complete. In so doing, I will consider what I did effectively and areas for improvement. Where possible and appropriate, I will discuss my self-assessment with my faculty and IMO supervisors. I will be open to feedback from my supervisors and will consider how it can be applied specifically and globally to my future work.</w:t>
      </w:r>
    </w:p>
    <w:p w14:paraId="688FD19F" w14:textId="77777777" w:rsidR="005E1D04" w:rsidRPr="005E1D04" w:rsidRDefault="005E1D04" w:rsidP="005E1D04">
      <w:pPr>
        <w:tabs>
          <w:tab w:val="left" w:leader="underscore" w:pos="851"/>
        </w:tabs>
        <w:jc w:val="both"/>
        <w:rPr>
          <w:lang w:val="en-GB"/>
        </w:rPr>
      </w:pPr>
    </w:p>
    <w:p w14:paraId="7069A59D" w14:textId="07C8CC7C" w:rsidR="005E1D04" w:rsidRPr="005E1D04" w:rsidRDefault="005E1D04" w:rsidP="005E1D04">
      <w:pPr>
        <w:tabs>
          <w:tab w:val="left" w:leader="underscore" w:pos="851"/>
        </w:tabs>
        <w:jc w:val="both"/>
        <w:rPr>
          <w:lang w:val="en-GB"/>
        </w:rPr>
      </w:pPr>
      <w:r w:rsidRPr="005E1D04">
        <w:rPr>
          <w:b/>
          <w:bCs/>
          <w:lang w:val="en-GB"/>
        </w:rPr>
        <w:t xml:space="preserve">Employment: </w:t>
      </w:r>
      <w:r w:rsidRPr="00AE081D">
        <w:rPr>
          <w:i/>
          <w:lang w:val="en-GB"/>
        </w:rPr>
        <w:t>I understand that the IMO Externship Programme is not connected with employment and there is no expectancy of such. I understand that I cannot apply for posts advertised internally to IMO staff during the period of externship.</w:t>
      </w:r>
    </w:p>
    <w:p w14:paraId="2003649C" w14:textId="77777777" w:rsidR="005E1D04" w:rsidRDefault="005E1D04" w:rsidP="005E1D04">
      <w:pPr>
        <w:tabs>
          <w:tab w:val="left" w:leader="underscore" w:pos="851"/>
        </w:tabs>
        <w:jc w:val="both"/>
        <w:rPr>
          <w:b/>
          <w:bCs/>
          <w:lang w:val="en-GB"/>
        </w:rPr>
      </w:pPr>
    </w:p>
    <w:p w14:paraId="3D376FCA" w14:textId="3D5962E0" w:rsidR="005E1D04" w:rsidRPr="00AE081D" w:rsidRDefault="005E1D04" w:rsidP="005E1D04">
      <w:pPr>
        <w:tabs>
          <w:tab w:val="left" w:leader="underscore" w:pos="851"/>
        </w:tabs>
        <w:jc w:val="both"/>
        <w:rPr>
          <w:i/>
          <w:lang w:val="en-GB"/>
        </w:rPr>
      </w:pPr>
      <w:r w:rsidRPr="005E1D04">
        <w:rPr>
          <w:b/>
          <w:bCs/>
          <w:lang w:val="en-GB"/>
        </w:rPr>
        <w:t xml:space="preserve">Other Requirements: </w:t>
      </w:r>
      <w:r w:rsidRPr="00AE081D">
        <w:rPr>
          <w:i/>
          <w:lang w:val="en-GB"/>
        </w:rPr>
        <w:t>I also agree to undertake the following obligations with respect to the IMO Student Externship Programme:</w:t>
      </w:r>
    </w:p>
    <w:p w14:paraId="12C87E4A" w14:textId="77777777" w:rsidR="005E1D04" w:rsidRDefault="005E1D04" w:rsidP="005E1D04">
      <w:pPr>
        <w:tabs>
          <w:tab w:val="left" w:leader="underscore" w:pos="851"/>
        </w:tabs>
        <w:jc w:val="both"/>
        <w:rPr>
          <w:lang w:val="en-GB"/>
        </w:rPr>
      </w:pPr>
    </w:p>
    <w:p w14:paraId="30A1918F" w14:textId="77777777" w:rsidR="005E1D04" w:rsidRDefault="00AE081D" w:rsidP="00AE081D">
      <w:pPr>
        <w:tabs>
          <w:tab w:val="left" w:pos="851"/>
        </w:tabs>
        <w:ind w:left="1440" w:hanging="1440"/>
        <w:jc w:val="both"/>
        <w:rPr>
          <w:lang w:val="en-GB"/>
        </w:rPr>
      </w:pPr>
      <w:r>
        <w:rPr>
          <w:lang w:val="en-GB"/>
        </w:rPr>
        <w:tab/>
        <w:t>.</w:t>
      </w:r>
      <w:r w:rsidR="005E1D04" w:rsidRPr="005E1D04">
        <w:rPr>
          <w:lang w:val="en-GB"/>
        </w:rPr>
        <w:t xml:space="preserve">1 </w:t>
      </w:r>
      <w:r>
        <w:rPr>
          <w:lang w:val="en-GB"/>
        </w:rPr>
        <w:tab/>
      </w:r>
      <w:r w:rsidR="005E1D04" w:rsidRPr="005E1D04">
        <w:rPr>
          <w:lang w:val="en-GB"/>
        </w:rPr>
        <w:t>To observe all applicable rules, regulations, instructions, procedures and</w:t>
      </w:r>
      <w:r>
        <w:rPr>
          <w:lang w:val="en-GB"/>
        </w:rPr>
        <w:t xml:space="preserve"> </w:t>
      </w:r>
      <w:r w:rsidR="005E1D04" w:rsidRPr="005E1D04">
        <w:rPr>
          <w:lang w:val="en-GB"/>
        </w:rPr>
        <w:t xml:space="preserve">directives of the </w:t>
      </w:r>
      <w:proofErr w:type="gramStart"/>
      <w:r w:rsidR="005E1D04" w:rsidRPr="005E1D04">
        <w:rPr>
          <w:lang w:val="en-GB"/>
        </w:rPr>
        <w:t>Organization;</w:t>
      </w:r>
      <w:proofErr w:type="gramEnd"/>
    </w:p>
    <w:p w14:paraId="4159E906" w14:textId="77777777" w:rsidR="00AE081D" w:rsidRPr="005E1D04" w:rsidRDefault="00AE081D" w:rsidP="00AE081D">
      <w:pPr>
        <w:tabs>
          <w:tab w:val="left" w:pos="851"/>
        </w:tabs>
        <w:ind w:left="1440" w:hanging="1440"/>
        <w:jc w:val="both"/>
        <w:rPr>
          <w:lang w:val="en-GB"/>
        </w:rPr>
      </w:pPr>
    </w:p>
    <w:p w14:paraId="314D6F5C" w14:textId="77777777" w:rsidR="00AE081D" w:rsidRDefault="00AE081D" w:rsidP="00AE081D">
      <w:pPr>
        <w:tabs>
          <w:tab w:val="left" w:pos="851"/>
        </w:tabs>
        <w:ind w:left="1440" w:hanging="1440"/>
        <w:jc w:val="both"/>
        <w:rPr>
          <w:b/>
          <w:bCs/>
          <w:lang w:val="en-GB"/>
        </w:rPr>
      </w:pPr>
      <w:r>
        <w:rPr>
          <w:lang w:val="en-GB"/>
        </w:rPr>
        <w:tab/>
      </w:r>
      <w:r w:rsidR="005E1D04" w:rsidRPr="005E1D04">
        <w:rPr>
          <w:lang w:val="en-GB"/>
        </w:rPr>
        <w:t xml:space="preserve">.2 </w:t>
      </w:r>
      <w:r>
        <w:rPr>
          <w:lang w:val="en-GB"/>
        </w:rPr>
        <w:tab/>
      </w:r>
      <w:r w:rsidR="005E1D04" w:rsidRPr="005E1D04">
        <w:rPr>
          <w:lang w:val="en-GB"/>
        </w:rPr>
        <w:t>To refrain from any conduct that would adversely reflect on IMO and not to</w:t>
      </w:r>
      <w:r>
        <w:rPr>
          <w:lang w:val="en-GB"/>
        </w:rPr>
        <w:t xml:space="preserve"> </w:t>
      </w:r>
      <w:r w:rsidR="005E1D04" w:rsidRPr="005E1D04">
        <w:rPr>
          <w:lang w:val="en-GB"/>
        </w:rPr>
        <w:t>engage in any activity which is incompatible with the aims and objectives of</w:t>
      </w:r>
      <w:r>
        <w:rPr>
          <w:lang w:val="en-GB"/>
        </w:rPr>
        <w:t xml:space="preserve"> </w:t>
      </w:r>
      <w:proofErr w:type="gramStart"/>
      <w:r w:rsidR="005E1D04" w:rsidRPr="00AE081D">
        <w:rPr>
          <w:bCs/>
          <w:lang w:val="en-GB"/>
        </w:rPr>
        <w:t>IMO</w:t>
      </w:r>
      <w:r w:rsidR="005E1D04" w:rsidRPr="005E1D04">
        <w:rPr>
          <w:b/>
          <w:bCs/>
          <w:lang w:val="en-GB"/>
        </w:rPr>
        <w:t>;</w:t>
      </w:r>
      <w:proofErr w:type="gramEnd"/>
    </w:p>
    <w:p w14:paraId="02B5F0A5" w14:textId="77777777" w:rsidR="00AE081D" w:rsidRDefault="00AE081D" w:rsidP="00AE081D">
      <w:pPr>
        <w:tabs>
          <w:tab w:val="left" w:pos="851"/>
        </w:tabs>
        <w:ind w:left="1440" w:hanging="1440"/>
        <w:jc w:val="both"/>
        <w:rPr>
          <w:b/>
          <w:bCs/>
          <w:lang w:val="en-GB"/>
        </w:rPr>
      </w:pPr>
    </w:p>
    <w:p w14:paraId="18DDA3B7" w14:textId="77777777" w:rsidR="005E1D04" w:rsidRDefault="00AE081D" w:rsidP="00AE081D">
      <w:pPr>
        <w:tabs>
          <w:tab w:val="left" w:pos="851"/>
        </w:tabs>
        <w:ind w:left="1440" w:hanging="1440"/>
        <w:jc w:val="both"/>
        <w:rPr>
          <w:lang w:val="en-GB"/>
        </w:rPr>
      </w:pPr>
      <w:r>
        <w:rPr>
          <w:lang w:val="en-GB"/>
        </w:rPr>
        <w:tab/>
      </w:r>
      <w:r w:rsidR="005E1D04" w:rsidRPr="005E1D04">
        <w:rPr>
          <w:lang w:val="en-GB"/>
        </w:rPr>
        <w:t xml:space="preserve">.3 </w:t>
      </w:r>
      <w:r>
        <w:rPr>
          <w:lang w:val="en-GB"/>
        </w:rPr>
        <w:tab/>
      </w:r>
      <w:r w:rsidR="005E1D04" w:rsidRPr="005E1D04">
        <w:rPr>
          <w:lang w:val="en-GB"/>
        </w:rPr>
        <w:t>To respect the impartiality and independence required of IMO and not to seek</w:t>
      </w:r>
      <w:r>
        <w:rPr>
          <w:lang w:val="en-GB"/>
        </w:rPr>
        <w:t xml:space="preserve"> </w:t>
      </w:r>
      <w:r w:rsidR="005E1D04" w:rsidRPr="005E1D04">
        <w:rPr>
          <w:lang w:val="en-GB"/>
        </w:rPr>
        <w:t>or accept instructions regarding the services performed from any</w:t>
      </w:r>
      <w:r>
        <w:rPr>
          <w:lang w:val="en-GB"/>
        </w:rPr>
        <w:t xml:space="preserve"> </w:t>
      </w:r>
      <w:r w:rsidR="005E1D04" w:rsidRPr="005E1D04">
        <w:rPr>
          <w:lang w:val="en-GB"/>
        </w:rPr>
        <w:t>Government or from any authority external to the Organization, except for</w:t>
      </w:r>
      <w:r>
        <w:rPr>
          <w:lang w:val="en-GB"/>
        </w:rPr>
        <w:t xml:space="preserve"> </w:t>
      </w:r>
      <w:r w:rsidR="005E1D04" w:rsidRPr="005E1D04">
        <w:rPr>
          <w:lang w:val="en-GB"/>
        </w:rPr>
        <w:t xml:space="preserve">appropriate guidance from my faculty </w:t>
      </w:r>
      <w:proofErr w:type="gramStart"/>
      <w:r w:rsidR="005E1D04" w:rsidRPr="005E1D04">
        <w:rPr>
          <w:lang w:val="en-GB"/>
        </w:rPr>
        <w:t>supervisor;</w:t>
      </w:r>
      <w:proofErr w:type="gramEnd"/>
    </w:p>
    <w:p w14:paraId="09DE58AF" w14:textId="77777777" w:rsidR="00AE081D" w:rsidRPr="005E1D04" w:rsidRDefault="00AE081D" w:rsidP="00AE081D">
      <w:pPr>
        <w:tabs>
          <w:tab w:val="left" w:pos="851"/>
        </w:tabs>
        <w:jc w:val="both"/>
        <w:rPr>
          <w:lang w:val="en-GB"/>
        </w:rPr>
      </w:pPr>
    </w:p>
    <w:p w14:paraId="31FCFAB5" w14:textId="77777777" w:rsidR="005E1D04" w:rsidRDefault="00AE081D" w:rsidP="00AE081D">
      <w:pPr>
        <w:tabs>
          <w:tab w:val="left" w:pos="851"/>
        </w:tabs>
        <w:ind w:left="1440" w:hanging="1440"/>
        <w:jc w:val="both"/>
        <w:rPr>
          <w:b/>
          <w:bCs/>
          <w:lang w:val="en-GB"/>
        </w:rPr>
      </w:pPr>
      <w:r>
        <w:rPr>
          <w:lang w:val="en-GB"/>
        </w:rPr>
        <w:tab/>
      </w:r>
      <w:r w:rsidR="005E1D04" w:rsidRPr="005E1D04">
        <w:rPr>
          <w:lang w:val="en-GB"/>
        </w:rPr>
        <w:t xml:space="preserve">.4 </w:t>
      </w:r>
      <w:r>
        <w:rPr>
          <w:lang w:val="en-GB"/>
        </w:rPr>
        <w:tab/>
      </w:r>
      <w:r w:rsidR="005E1D04" w:rsidRPr="005E1D04">
        <w:rPr>
          <w:lang w:val="en-GB"/>
        </w:rPr>
        <w:t>To keep confidential any, and all unpublished, information made known to</w:t>
      </w:r>
      <w:r>
        <w:rPr>
          <w:lang w:val="en-GB"/>
        </w:rPr>
        <w:t xml:space="preserve"> </w:t>
      </w:r>
      <w:r w:rsidR="005E1D04" w:rsidRPr="005E1D04">
        <w:rPr>
          <w:lang w:val="en-GB"/>
        </w:rPr>
        <w:t>me by the Secretariat during the course of my externship and, except with</w:t>
      </w:r>
      <w:r>
        <w:rPr>
          <w:lang w:val="en-GB"/>
        </w:rPr>
        <w:t xml:space="preserve"> </w:t>
      </w:r>
      <w:r w:rsidR="005E1D04" w:rsidRPr="005E1D04">
        <w:rPr>
          <w:lang w:val="en-GB"/>
        </w:rPr>
        <w:t xml:space="preserve">the explicit authorization </w:t>
      </w:r>
      <w:r w:rsidR="005E1D04" w:rsidRPr="00AE081D">
        <w:rPr>
          <w:lang w:val="en-GB"/>
        </w:rPr>
        <w:t xml:space="preserve">of </w:t>
      </w:r>
      <w:r w:rsidR="005E1D04" w:rsidRPr="00AE081D">
        <w:rPr>
          <w:bCs/>
          <w:lang w:val="en-GB"/>
        </w:rPr>
        <w:t>IMO,</w:t>
      </w:r>
      <w:r w:rsidR="005E1D04" w:rsidRPr="005E1D04">
        <w:rPr>
          <w:b/>
          <w:bCs/>
          <w:lang w:val="en-GB"/>
        </w:rPr>
        <w:t xml:space="preserve"> </w:t>
      </w:r>
      <w:r w:rsidR="005E1D04" w:rsidRPr="005E1D04">
        <w:rPr>
          <w:lang w:val="en-GB"/>
        </w:rPr>
        <w:t>not to publish any reports or papers on the</w:t>
      </w:r>
      <w:r>
        <w:rPr>
          <w:lang w:val="en-GB"/>
        </w:rPr>
        <w:t xml:space="preserve"> </w:t>
      </w:r>
      <w:r w:rsidR="005E1D04" w:rsidRPr="005E1D04">
        <w:rPr>
          <w:lang w:val="en-GB"/>
        </w:rPr>
        <w:t xml:space="preserve">basis of </w:t>
      </w:r>
      <w:r w:rsidR="005E1D04" w:rsidRPr="005E1D04">
        <w:rPr>
          <w:lang w:val="en-GB"/>
        </w:rPr>
        <w:lastRenderedPageBreak/>
        <w:t>information obtained during the programme, both during and after</w:t>
      </w:r>
      <w:r>
        <w:rPr>
          <w:lang w:val="en-GB"/>
        </w:rPr>
        <w:t xml:space="preserve"> </w:t>
      </w:r>
      <w:r w:rsidR="005E1D04" w:rsidRPr="005E1D04">
        <w:rPr>
          <w:lang w:val="en-GB"/>
        </w:rPr>
        <w:t>the completion of my student externship, without the express written consent</w:t>
      </w:r>
      <w:r>
        <w:rPr>
          <w:lang w:val="en-GB"/>
        </w:rPr>
        <w:t xml:space="preserve"> </w:t>
      </w:r>
      <w:r w:rsidR="005E1D04" w:rsidRPr="005E1D04">
        <w:rPr>
          <w:lang w:val="en-GB"/>
        </w:rPr>
        <w:t xml:space="preserve">of </w:t>
      </w:r>
      <w:r w:rsidR="005E1D04" w:rsidRPr="00AE081D">
        <w:rPr>
          <w:bCs/>
          <w:lang w:val="en-GB"/>
        </w:rPr>
        <w:t>IMO</w:t>
      </w:r>
      <w:r w:rsidR="005E1D04" w:rsidRPr="005E1D04">
        <w:rPr>
          <w:b/>
          <w:bCs/>
          <w:lang w:val="en-GB"/>
        </w:rPr>
        <w:t>;</w:t>
      </w:r>
    </w:p>
    <w:p w14:paraId="512AB005" w14:textId="77777777" w:rsidR="00AE081D" w:rsidRPr="00AE081D" w:rsidRDefault="00AE081D" w:rsidP="00AE081D">
      <w:pPr>
        <w:tabs>
          <w:tab w:val="left" w:pos="851"/>
        </w:tabs>
        <w:jc w:val="both"/>
        <w:rPr>
          <w:bCs/>
          <w:lang w:val="en-GB"/>
        </w:rPr>
      </w:pPr>
    </w:p>
    <w:p w14:paraId="6DAF877B" w14:textId="77777777" w:rsidR="00AE081D" w:rsidRDefault="00AE081D" w:rsidP="00AE081D">
      <w:pPr>
        <w:tabs>
          <w:tab w:val="left" w:pos="851"/>
        </w:tabs>
        <w:ind w:left="1440" w:hanging="1440"/>
        <w:jc w:val="both"/>
        <w:rPr>
          <w:lang w:val="en-GB"/>
        </w:rPr>
      </w:pPr>
      <w:r>
        <w:rPr>
          <w:lang w:val="en-GB"/>
        </w:rPr>
        <w:tab/>
      </w:r>
      <w:r w:rsidR="005E1D04" w:rsidRPr="005E1D04">
        <w:rPr>
          <w:lang w:val="en-GB"/>
        </w:rPr>
        <w:t xml:space="preserve">.5 </w:t>
      </w:r>
      <w:r>
        <w:rPr>
          <w:lang w:val="en-GB"/>
        </w:rPr>
        <w:tab/>
      </w:r>
      <w:r w:rsidR="005E1D04" w:rsidRPr="005E1D04">
        <w:rPr>
          <w:lang w:val="en-GB"/>
        </w:rPr>
        <w:t>To provide the supervising IMO Division/Office with a copy of all materials</w:t>
      </w:r>
      <w:r>
        <w:rPr>
          <w:lang w:val="en-GB"/>
        </w:rPr>
        <w:t xml:space="preserve"> </w:t>
      </w:r>
      <w:r w:rsidR="005E1D04" w:rsidRPr="005E1D04">
        <w:rPr>
          <w:lang w:val="en-GB"/>
        </w:rPr>
        <w:t>prepared during my internship;</w:t>
      </w:r>
    </w:p>
    <w:p w14:paraId="01ED6775" w14:textId="77777777" w:rsidR="00AE081D" w:rsidRDefault="00AE081D" w:rsidP="00AE081D">
      <w:pPr>
        <w:tabs>
          <w:tab w:val="left" w:pos="851"/>
        </w:tabs>
        <w:jc w:val="both"/>
        <w:rPr>
          <w:lang w:val="en-GB"/>
        </w:rPr>
      </w:pPr>
    </w:p>
    <w:p w14:paraId="0BA6AB07" w14:textId="77777777" w:rsidR="005E1D04" w:rsidRDefault="00AE081D" w:rsidP="00AE081D">
      <w:pPr>
        <w:tabs>
          <w:tab w:val="left" w:pos="851"/>
        </w:tabs>
        <w:ind w:left="1440" w:hanging="1440"/>
        <w:jc w:val="both"/>
        <w:rPr>
          <w:lang w:val="en-GB"/>
        </w:rPr>
      </w:pPr>
      <w:r>
        <w:rPr>
          <w:lang w:val="en-GB"/>
        </w:rPr>
        <w:tab/>
      </w:r>
      <w:r w:rsidR="005E1D04" w:rsidRPr="005E1D04">
        <w:rPr>
          <w:lang w:val="en-GB"/>
        </w:rPr>
        <w:t xml:space="preserve">.6 </w:t>
      </w:r>
      <w:r>
        <w:rPr>
          <w:lang w:val="en-GB"/>
        </w:rPr>
        <w:tab/>
      </w:r>
      <w:r w:rsidR="005E1D04" w:rsidRPr="005E1D04">
        <w:rPr>
          <w:lang w:val="en-GB"/>
        </w:rPr>
        <w:t>To return my identification pass to the Intern Coordinator, External Relations</w:t>
      </w:r>
      <w:r>
        <w:rPr>
          <w:lang w:val="en-GB"/>
        </w:rPr>
        <w:t xml:space="preserve"> </w:t>
      </w:r>
      <w:r w:rsidR="005E1D04" w:rsidRPr="005E1D04">
        <w:rPr>
          <w:lang w:val="en-GB"/>
        </w:rPr>
        <w:t>Office, Legal Affairs and External Relations Division.</w:t>
      </w:r>
    </w:p>
    <w:p w14:paraId="13FBF5E1" w14:textId="77777777" w:rsidR="00AE081D" w:rsidRDefault="00AE081D" w:rsidP="00AE081D">
      <w:pPr>
        <w:tabs>
          <w:tab w:val="left" w:pos="851"/>
        </w:tabs>
        <w:ind w:left="1440" w:hanging="1440"/>
        <w:jc w:val="both"/>
        <w:rPr>
          <w:lang w:val="en-GB"/>
        </w:rPr>
      </w:pPr>
    </w:p>
    <w:p w14:paraId="4414640A" w14:textId="77777777" w:rsidR="00AE081D" w:rsidRDefault="00AE081D" w:rsidP="00AE081D">
      <w:pPr>
        <w:tabs>
          <w:tab w:val="left" w:pos="851"/>
        </w:tabs>
        <w:ind w:left="1440" w:hanging="1440"/>
        <w:jc w:val="both"/>
        <w:rPr>
          <w:lang w:val="en-GB"/>
        </w:rPr>
      </w:pPr>
    </w:p>
    <w:p w14:paraId="5D4E9DC6" w14:textId="77777777" w:rsidR="00AE081D" w:rsidRDefault="00AE081D" w:rsidP="00AE081D">
      <w:pPr>
        <w:tabs>
          <w:tab w:val="left" w:pos="851"/>
        </w:tabs>
        <w:ind w:left="1440" w:hanging="1440"/>
        <w:jc w:val="both"/>
        <w:rPr>
          <w:lang w:val="en-GB"/>
        </w:rPr>
      </w:pPr>
      <w:r w:rsidRPr="00AE081D">
        <w:rPr>
          <w:lang w:val="en-GB"/>
        </w:rPr>
        <w:t>The start and end dates of my externship are:</w:t>
      </w:r>
    </w:p>
    <w:p w14:paraId="2C0797B0" w14:textId="77777777" w:rsidR="00AE081D" w:rsidRDefault="00AE081D" w:rsidP="00AE081D">
      <w:pPr>
        <w:tabs>
          <w:tab w:val="left" w:pos="851"/>
        </w:tabs>
        <w:ind w:left="1440" w:hanging="1440"/>
        <w:jc w:val="both"/>
        <w:rPr>
          <w:lang w:val="en-GB"/>
        </w:rPr>
      </w:pPr>
    </w:p>
    <w:p w14:paraId="3A52FDD9" w14:textId="77777777" w:rsidR="00C5443D" w:rsidRDefault="00C5443D" w:rsidP="00AE081D">
      <w:pPr>
        <w:tabs>
          <w:tab w:val="left" w:pos="851"/>
        </w:tabs>
        <w:ind w:left="1440" w:hanging="1440"/>
        <w:jc w:val="both"/>
        <w:rPr>
          <w:lang w:val="en-GB"/>
        </w:rPr>
      </w:pPr>
    </w:p>
    <w:p w14:paraId="1CE14F8A" w14:textId="77777777" w:rsidR="00AE081D" w:rsidRPr="00AE081D" w:rsidRDefault="00AE081D" w:rsidP="00AE081D">
      <w:pPr>
        <w:tabs>
          <w:tab w:val="left" w:pos="851"/>
        </w:tabs>
        <w:ind w:left="1440" w:hanging="1440"/>
        <w:jc w:val="both"/>
        <w:rPr>
          <w:lang w:val="en-GB"/>
        </w:rPr>
      </w:pPr>
    </w:p>
    <w:p w14:paraId="0AB53595" w14:textId="77777777" w:rsidR="00AE081D" w:rsidRPr="00AE081D" w:rsidRDefault="00AE081D" w:rsidP="0011285F">
      <w:pPr>
        <w:tabs>
          <w:tab w:val="left" w:pos="1418"/>
          <w:tab w:val="left" w:leader="underscore" w:pos="3969"/>
          <w:tab w:val="left" w:pos="5103"/>
          <w:tab w:val="left" w:leader="underscore" w:pos="6237"/>
          <w:tab w:val="left" w:leader="underscore" w:pos="8789"/>
        </w:tabs>
        <w:jc w:val="both"/>
        <w:rPr>
          <w:b/>
          <w:bCs/>
          <w:lang w:val="en-GB"/>
        </w:rPr>
      </w:pPr>
      <w:r w:rsidRPr="00AE081D">
        <w:rPr>
          <w:b/>
          <w:bCs/>
          <w:lang w:val="en-GB"/>
        </w:rPr>
        <w:t>Start Date:</w:t>
      </w:r>
      <w:r w:rsidR="0011285F">
        <w:rPr>
          <w:bCs/>
          <w:lang w:val="en-GB"/>
        </w:rPr>
        <w:tab/>
      </w:r>
      <w:r w:rsidR="0011285F">
        <w:rPr>
          <w:bCs/>
          <w:lang w:val="en-GB"/>
        </w:rPr>
        <w:tab/>
      </w:r>
      <w:r w:rsidR="0011285F">
        <w:rPr>
          <w:bCs/>
          <w:lang w:val="en-GB"/>
        </w:rPr>
        <w:tab/>
      </w:r>
      <w:r w:rsidRPr="00AE081D">
        <w:rPr>
          <w:b/>
          <w:bCs/>
          <w:lang w:val="en-GB"/>
        </w:rPr>
        <w:t>End Date:</w:t>
      </w:r>
      <w:r w:rsidR="0011285F">
        <w:rPr>
          <w:b/>
          <w:bCs/>
          <w:lang w:val="en-GB"/>
        </w:rPr>
        <w:tab/>
      </w:r>
      <w:r w:rsidR="0011285F" w:rsidRPr="0011285F">
        <w:rPr>
          <w:bCs/>
          <w:lang w:val="en-GB"/>
        </w:rPr>
        <w:tab/>
      </w:r>
    </w:p>
    <w:p w14:paraId="64D53D70" w14:textId="77777777" w:rsidR="00AE081D" w:rsidRPr="0011285F" w:rsidRDefault="0011285F" w:rsidP="0011285F">
      <w:pPr>
        <w:tabs>
          <w:tab w:val="left" w:pos="851"/>
          <w:tab w:val="center" w:pos="2694"/>
          <w:tab w:val="center" w:pos="7513"/>
        </w:tabs>
        <w:jc w:val="both"/>
        <w:rPr>
          <w:bCs/>
          <w:lang w:val="en-GB"/>
        </w:rPr>
      </w:pPr>
      <w:r w:rsidRPr="0011285F">
        <w:rPr>
          <w:bCs/>
          <w:lang w:val="en-GB"/>
        </w:rPr>
        <w:tab/>
      </w:r>
      <w:r w:rsidRPr="0011285F">
        <w:rPr>
          <w:bCs/>
          <w:lang w:val="en-GB"/>
        </w:rPr>
        <w:tab/>
      </w:r>
      <w:r>
        <w:rPr>
          <w:bCs/>
          <w:lang w:val="en-GB"/>
        </w:rPr>
        <w:t>(dd/mm/</w:t>
      </w:r>
      <w:proofErr w:type="spellStart"/>
      <w:r>
        <w:rPr>
          <w:bCs/>
          <w:lang w:val="en-GB"/>
        </w:rPr>
        <w:t>yyyy</w:t>
      </w:r>
      <w:proofErr w:type="spellEnd"/>
      <w:r>
        <w:rPr>
          <w:bCs/>
          <w:lang w:val="en-GB"/>
        </w:rPr>
        <w:t>)</w:t>
      </w:r>
      <w:r>
        <w:rPr>
          <w:bCs/>
          <w:lang w:val="en-GB"/>
        </w:rPr>
        <w:tab/>
        <w:t>(dd/mm/</w:t>
      </w:r>
      <w:proofErr w:type="spellStart"/>
      <w:r>
        <w:rPr>
          <w:bCs/>
          <w:lang w:val="en-GB"/>
        </w:rPr>
        <w:t>yyyy</w:t>
      </w:r>
      <w:proofErr w:type="spellEnd"/>
      <w:r>
        <w:rPr>
          <w:bCs/>
          <w:lang w:val="en-GB"/>
        </w:rPr>
        <w:t>)</w:t>
      </w:r>
    </w:p>
    <w:p w14:paraId="63A2E740" w14:textId="77777777" w:rsidR="00AE081D" w:rsidRPr="0011285F" w:rsidRDefault="00AE081D" w:rsidP="00AE081D">
      <w:pPr>
        <w:tabs>
          <w:tab w:val="left" w:pos="851"/>
        </w:tabs>
        <w:ind w:left="1440" w:hanging="1440"/>
        <w:jc w:val="both"/>
        <w:rPr>
          <w:bCs/>
          <w:lang w:val="en-GB"/>
        </w:rPr>
      </w:pPr>
    </w:p>
    <w:p w14:paraId="7B8E5BDC" w14:textId="77777777" w:rsidR="0011285F" w:rsidRPr="0011285F" w:rsidRDefault="0011285F" w:rsidP="00AE081D">
      <w:pPr>
        <w:tabs>
          <w:tab w:val="left" w:pos="851"/>
        </w:tabs>
        <w:ind w:left="1440" w:hanging="1440"/>
        <w:jc w:val="both"/>
        <w:rPr>
          <w:bCs/>
          <w:lang w:val="en-GB"/>
        </w:rPr>
      </w:pPr>
    </w:p>
    <w:p w14:paraId="1F67106B" w14:textId="77777777" w:rsidR="00450DC4" w:rsidRDefault="00AE081D" w:rsidP="00AE081D">
      <w:pPr>
        <w:tabs>
          <w:tab w:val="left" w:pos="851"/>
        </w:tabs>
        <w:ind w:left="1440" w:hanging="1440"/>
        <w:jc w:val="both"/>
        <w:rPr>
          <w:lang w:val="en-GB"/>
        </w:rPr>
      </w:pPr>
      <w:r w:rsidRPr="00AE081D">
        <w:rPr>
          <w:b/>
          <w:bCs/>
          <w:lang w:val="en-GB"/>
        </w:rPr>
        <w:t xml:space="preserve">Number of units of credit I seek for this externship: </w:t>
      </w:r>
      <w:r w:rsidRPr="0011285F">
        <w:rPr>
          <w:bCs/>
          <w:lang w:val="en-GB"/>
        </w:rPr>
        <w:t>_</w:t>
      </w:r>
      <w:r w:rsidR="00450DC4">
        <w:rPr>
          <w:bCs/>
          <w:lang w:val="en-GB"/>
        </w:rPr>
        <w:t>___</w:t>
      </w:r>
      <w:r w:rsidRPr="0011285F">
        <w:rPr>
          <w:bCs/>
          <w:lang w:val="en-GB"/>
        </w:rPr>
        <w:t>_</w:t>
      </w:r>
      <w:r w:rsidRPr="00AE081D">
        <w:rPr>
          <w:b/>
          <w:bCs/>
          <w:lang w:val="en-GB"/>
        </w:rPr>
        <w:t xml:space="preserve"> </w:t>
      </w:r>
      <w:r w:rsidRPr="00AE081D">
        <w:rPr>
          <w:lang w:val="en-GB"/>
        </w:rPr>
        <w:t xml:space="preserve">(#). </w:t>
      </w:r>
    </w:p>
    <w:p w14:paraId="4FED9856" w14:textId="77777777" w:rsidR="00450DC4" w:rsidRDefault="00450DC4" w:rsidP="00AE081D">
      <w:pPr>
        <w:tabs>
          <w:tab w:val="left" w:pos="851"/>
        </w:tabs>
        <w:ind w:left="1440" w:hanging="1440"/>
        <w:jc w:val="both"/>
        <w:rPr>
          <w:lang w:val="en-GB"/>
        </w:rPr>
      </w:pPr>
    </w:p>
    <w:p w14:paraId="68F9EF4F" w14:textId="77777777" w:rsidR="00AE081D" w:rsidRPr="00450DC4" w:rsidRDefault="00AE081D" w:rsidP="00450DC4">
      <w:pPr>
        <w:tabs>
          <w:tab w:val="left" w:pos="851"/>
        </w:tabs>
        <w:spacing w:line="480" w:lineRule="auto"/>
        <w:jc w:val="both"/>
        <w:rPr>
          <w:i/>
          <w:lang w:val="en-GB"/>
        </w:rPr>
      </w:pPr>
      <w:r w:rsidRPr="00450DC4">
        <w:rPr>
          <w:i/>
          <w:lang w:val="en-GB"/>
        </w:rPr>
        <w:t>I understand that to receive</w:t>
      </w:r>
      <w:r w:rsidR="00450DC4" w:rsidRPr="00450DC4">
        <w:rPr>
          <w:i/>
          <w:lang w:val="en-GB"/>
        </w:rPr>
        <w:t xml:space="preserve"> </w:t>
      </w:r>
      <w:r w:rsidRPr="00450DC4">
        <w:rPr>
          <w:i/>
          <w:lang w:val="en-GB"/>
        </w:rPr>
        <w:t>credit I must</w:t>
      </w:r>
      <w:r w:rsidR="00450DC4" w:rsidRPr="00450DC4">
        <w:rPr>
          <w:i/>
          <w:lang w:val="en-GB"/>
        </w:rPr>
        <w:t>,</w:t>
      </w:r>
      <w:r w:rsidRPr="00450DC4">
        <w:rPr>
          <w:i/>
          <w:lang w:val="en-GB"/>
        </w:rPr>
        <w:t xml:space="preserve"> on average</w:t>
      </w:r>
      <w:r w:rsidR="00450DC4" w:rsidRPr="00450DC4">
        <w:rPr>
          <w:i/>
          <w:lang w:val="en-GB"/>
        </w:rPr>
        <w:t>,</w:t>
      </w:r>
      <w:r w:rsidRPr="00450DC4">
        <w:rPr>
          <w:i/>
          <w:lang w:val="en-GB"/>
        </w:rPr>
        <w:t xml:space="preserve"> work </w:t>
      </w:r>
      <w:r w:rsidR="00450DC4" w:rsidRPr="00450DC4">
        <w:rPr>
          <w:i/>
          <w:lang w:val="en-GB"/>
        </w:rPr>
        <w:t>_____</w:t>
      </w:r>
      <w:r w:rsidRPr="00450DC4">
        <w:rPr>
          <w:i/>
          <w:lang w:val="en-GB"/>
        </w:rPr>
        <w:t xml:space="preserve">(#) hours per week for </w:t>
      </w:r>
      <w:r w:rsidR="00450DC4" w:rsidRPr="00450DC4">
        <w:rPr>
          <w:i/>
          <w:lang w:val="en-GB"/>
        </w:rPr>
        <w:t>__</w:t>
      </w:r>
      <w:r w:rsidRPr="00450DC4">
        <w:rPr>
          <w:i/>
          <w:lang w:val="en-GB"/>
        </w:rPr>
        <w:t>__ (#) of weeks, for a total of __</w:t>
      </w:r>
      <w:r w:rsidR="00450DC4" w:rsidRPr="00450DC4">
        <w:rPr>
          <w:i/>
          <w:lang w:val="en-GB"/>
        </w:rPr>
        <w:t xml:space="preserve">___ </w:t>
      </w:r>
      <w:r w:rsidR="00450DC4">
        <w:rPr>
          <w:i/>
          <w:lang w:val="en-GB"/>
        </w:rPr>
        <w:t xml:space="preserve">(#) </w:t>
      </w:r>
      <w:r w:rsidRPr="00450DC4">
        <w:rPr>
          <w:i/>
          <w:lang w:val="en-GB"/>
        </w:rPr>
        <w:t>hours during the semester.</w:t>
      </w:r>
    </w:p>
    <w:p w14:paraId="575EA242" w14:textId="77777777" w:rsidR="00450DC4" w:rsidRPr="00AE081D" w:rsidRDefault="00450DC4" w:rsidP="00450DC4">
      <w:pPr>
        <w:tabs>
          <w:tab w:val="left" w:pos="851"/>
        </w:tabs>
        <w:jc w:val="both"/>
        <w:rPr>
          <w:lang w:val="en-GB"/>
        </w:rPr>
      </w:pPr>
    </w:p>
    <w:p w14:paraId="6483A1C7" w14:textId="77777777" w:rsidR="00AE081D" w:rsidRDefault="00AE081D" w:rsidP="00AE081D">
      <w:pPr>
        <w:tabs>
          <w:tab w:val="left" w:pos="851"/>
        </w:tabs>
        <w:ind w:left="1440" w:hanging="1440"/>
        <w:jc w:val="both"/>
        <w:rPr>
          <w:lang w:val="en-GB"/>
        </w:rPr>
      </w:pPr>
      <w:r w:rsidRPr="00AE081D">
        <w:rPr>
          <w:lang w:val="en-GB"/>
        </w:rPr>
        <w:t>During this semester, I have the following classes and commitments:</w:t>
      </w:r>
    </w:p>
    <w:p w14:paraId="28E24D66" w14:textId="77777777" w:rsidR="00450DC4" w:rsidRPr="00AE081D" w:rsidRDefault="00450DC4" w:rsidP="00AE081D">
      <w:pPr>
        <w:tabs>
          <w:tab w:val="left" w:pos="851"/>
        </w:tabs>
        <w:ind w:left="1440" w:hanging="1440"/>
        <w:jc w:val="both"/>
        <w:rPr>
          <w:lang w:val="en-GB"/>
        </w:rPr>
      </w:pPr>
    </w:p>
    <w:p w14:paraId="0CC0106F" w14:textId="77777777" w:rsidR="00AE081D" w:rsidRDefault="00AE081D" w:rsidP="00AE081D">
      <w:pPr>
        <w:tabs>
          <w:tab w:val="left" w:pos="851"/>
        </w:tabs>
        <w:ind w:left="1440" w:hanging="1440"/>
        <w:jc w:val="both"/>
        <w:rPr>
          <w:b/>
          <w:bCs/>
          <w:lang w:val="en-GB"/>
        </w:rPr>
      </w:pPr>
      <w:r w:rsidRPr="00AE081D">
        <w:rPr>
          <w:b/>
          <w:bCs/>
          <w:lang w:val="en-GB"/>
        </w:rPr>
        <w:t>Name of Class/Commitment: Day/Time/# Hours per week:</w:t>
      </w:r>
    </w:p>
    <w:p w14:paraId="3F4325A7" w14:textId="77777777" w:rsidR="00450DC4" w:rsidRDefault="00450DC4" w:rsidP="00450DC4">
      <w:pPr>
        <w:tabs>
          <w:tab w:val="right" w:leader="underscore" w:pos="9354"/>
        </w:tabs>
        <w:jc w:val="both"/>
        <w:rPr>
          <w:bCs/>
          <w:lang w:val="en-GB"/>
        </w:rPr>
      </w:pPr>
    </w:p>
    <w:p w14:paraId="0E083B68" w14:textId="77777777" w:rsidR="00450DC4" w:rsidRDefault="00450DC4" w:rsidP="00450DC4">
      <w:pPr>
        <w:tabs>
          <w:tab w:val="right" w:leader="underscore" w:pos="9354"/>
        </w:tabs>
        <w:jc w:val="both"/>
        <w:rPr>
          <w:bCs/>
          <w:lang w:val="en-GB"/>
        </w:rPr>
      </w:pPr>
      <w:r>
        <w:rPr>
          <w:bCs/>
          <w:lang w:val="en-GB"/>
        </w:rPr>
        <w:tab/>
      </w:r>
    </w:p>
    <w:p w14:paraId="6CDBC00C" w14:textId="77777777" w:rsidR="00450DC4" w:rsidRDefault="00450DC4" w:rsidP="00450DC4">
      <w:pPr>
        <w:tabs>
          <w:tab w:val="right" w:leader="underscore" w:pos="9354"/>
        </w:tabs>
        <w:jc w:val="both"/>
        <w:rPr>
          <w:bCs/>
          <w:lang w:val="en-GB"/>
        </w:rPr>
      </w:pPr>
    </w:p>
    <w:p w14:paraId="45638033" w14:textId="77777777" w:rsidR="00450DC4" w:rsidRDefault="00450DC4" w:rsidP="00450DC4">
      <w:pPr>
        <w:tabs>
          <w:tab w:val="right" w:leader="underscore" w:pos="9354"/>
        </w:tabs>
        <w:jc w:val="both"/>
        <w:rPr>
          <w:bCs/>
          <w:lang w:val="en-GB"/>
        </w:rPr>
      </w:pPr>
    </w:p>
    <w:p w14:paraId="1539F77A" w14:textId="77777777" w:rsidR="00450DC4" w:rsidRDefault="00450DC4" w:rsidP="00450DC4">
      <w:pPr>
        <w:tabs>
          <w:tab w:val="right" w:leader="underscore" w:pos="9354"/>
        </w:tabs>
        <w:jc w:val="both"/>
        <w:rPr>
          <w:bCs/>
          <w:lang w:val="en-GB"/>
        </w:rPr>
      </w:pPr>
      <w:r>
        <w:rPr>
          <w:bCs/>
          <w:lang w:val="en-GB"/>
        </w:rPr>
        <w:tab/>
      </w:r>
    </w:p>
    <w:p w14:paraId="6BD7B9B7" w14:textId="77777777" w:rsidR="00450DC4" w:rsidRDefault="00450DC4" w:rsidP="00450DC4">
      <w:pPr>
        <w:tabs>
          <w:tab w:val="right" w:leader="underscore" w:pos="9354"/>
        </w:tabs>
        <w:jc w:val="both"/>
        <w:rPr>
          <w:bCs/>
          <w:lang w:val="en-GB"/>
        </w:rPr>
      </w:pPr>
    </w:p>
    <w:p w14:paraId="4DFC9CBD" w14:textId="77777777" w:rsidR="00450DC4" w:rsidRDefault="00450DC4" w:rsidP="00450DC4">
      <w:pPr>
        <w:tabs>
          <w:tab w:val="right" w:leader="underscore" w:pos="9354"/>
        </w:tabs>
        <w:jc w:val="both"/>
        <w:rPr>
          <w:bCs/>
          <w:lang w:val="en-GB"/>
        </w:rPr>
      </w:pPr>
    </w:p>
    <w:p w14:paraId="6F15D0DB" w14:textId="77777777" w:rsidR="00450DC4" w:rsidRDefault="00450DC4" w:rsidP="00450DC4">
      <w:pPr>
        <w:tabs>
          <w:tab w:val="right" w:leader="underscore" w:pos="9354"/>
        </w:tabs>
        <w:jc w:val="both"/>
        <w:rPr>
          <w:bCs/>
          <w:lang w:val="en-GB"/>
        </w:rPr>
      </w:pPr>
      <w:r>
        <w:rPr>
          <w:bCs/>
          <w:lang w:val="en-GB"/>
        </w:rPr>
        <w:tab/>
      </w:r>
    </w:p>
    <w:p w14:paraId="32FA455D" w14:textId="77777777" w:rsidR="00450DC4" w:rsidRDefault="00450DC4" w:rsidP="00450DC4">
      <w:pPr>
        <w:tabs>
          <w:tab w:val="right" w:leader="underscore" w:pos="9354"/>
        </w:tabs>
        <w:jc w:val="both"/>
        <w:rPr>
          <w:bCs/>
          <w:lang w:val="en-GB"/>
        </w:rPr>
      </w:pPr>
    </w:p>
    <w:p w14:paraId="4643D887" w14:textId="77777777" w:rsidR="00450DC4" w:rsidRDefault="00450DC4" w:rsidP="00450DC4">
      <w:pPr>
        <w:tabs>
          <w:tab w:val="right" w:leader="underscore" w:pos="9354"/>
        </w:tabs>
        <w:jc w:val="both"/>
        <w:rPr>
          <w:bCs/>
          <w:lang w:val="en-GB"/>
        </w:rPr>
      </w:pPr>
    </w:p>
    <w:p w14:paraId="33D6816B" w14:textId="77777777" w:rsidR="00450DC4" w:rsidRDefault="00450DC4" w:rsidP="00450DC4">
      <w:pPr>
        <w:tabs>
          <w:tab w:val="right" w:leader="underscore" w:pos="9354"/>
        </w:tabs>
        <w:jc w:val="both"/>
        <w:rPr>
          <w:bCs/>
          <w:lang w:val="en-GB"/>
        </w:rPr>
      </w:pPr>
      <w:r>
        <w:rPr>
          <w:bCs/>
          <w:lang w:val="en-GB"/>
        </w:rPr>
        <w:tab/>
      </w:r>
    </w:p>
    <w:p w14:paraId="472FBF8F" w14:textId="77777777" w:rsidR="00450DC4" w:rsidRDefault="00450DC4" w:rsidP="00450DC4">
      <w:pPr>
        <w:tabs>
          <w:tab w:val="right" w:leader="underscore" w:pos="9354"/>
        </w:tabs>
        <w:jc w:val="both"/>
        <w:rPr>
          <w:bCs/>
          <w:lang w:val="en-GB"/>
        </w:rPr>
      </w:pPr>
    </w:p>
    <w:p w14:paraId="0DD4BB0D" w14:textId="77777777" w:rsidR="00450DC4" w:rsidRDefault="00450DC4" w:rsidP="00450DC4">
      <w:pPr>
        <w:tabs>
          <w:tab w:val="right" w:leader="underscore" w:pos="9354"/>
        </w:tabs>
        <w:jc w:val="both"/>
        <w:rPr>
          <w:bCs/>
          <w:lang w:val="en-GB"/>
        </w:rPr>
      </w:pPr>
    </w:p>
    <w:p w14:paraId="35189CFE" w14:textId="77777777" w:rsidR="00450DC4" w:rsidRDefault="00450DC4" w:rsidP="00450DC4">
      <w:pPr>
        <w:tabs>
          <w:tab w:val="right" w:leader="underscore" w:pos="9354"/>
        </w:tabs>
        <w:jc w:val="both"/>
        <w:rPr>
          <w:bCs/>
          <w:lang w:val="en-GB"/>
        </w:rPr>
      </w:pPr>
      <w:r>
        <w:rPr>
          <w:bCs/>
          <w:lang w:val="en-GB"/>
        </w:rPr>
        <w:tab/>
      </w:r>
    </w:p>
    <w:p w14:paraId="0C4B89C1" w14:textId="77777777" w:rsidR="00450DC4" w:rsidRDefault="00450DC4" w:rsidP="00450DC4">
      <w:pPr>
        <w:tabs>
          <w:tab w:val="right" w:leader="underscore" w:pos="9354"/>
        </w:tabs>
        <w:jc w:val="both"/>
        <w:rPr>
          <w:bCs/>
          <w:lang w:val="en-GB"/>
        </w:rPr>
      </w:pPr>
    </w:p>
    <w:p w14:paraId="48F05D8C" w14:textId="77777777" w:rsidR="00450DC4" w:rsidRDefault="00450DC4" w:rsidP="00450DC4">
      <w:pPr>
        <w:tabs>
          <w:tab w:val="right" w:leader="underscore" w:pos="9354"/>
        </w:tabs>
        <w:jc w:val="both"/>
        <w:rPr>
          <w:bCs/>
          <w:lang w:val="en-GB"/>
        </w:rPr>
      </w:pPr>
    </w:p>
    <w:p w14:paraId="484192AF" w14:textId="77777777" w:rsidR="00450DC4" w:rsidRDefault="00450DC4" w:rsidP="00450DC4">
      <w:pPr>
        <w:tabs>
          <w:tab w:val="right" w:leader="underscore" w:pos="9354"/>
        </w:tabs>
        <w:jc w:val="both"/>
        <w:rPr>
          <w:bCs/>
          <w:lang w:val="en-GB"/>
        </w:rPr>
      </w:pPr>
      <w:r>
        <w:rPr>
          <w:bCs/>
          <w:lang w:val="en-GB"/>
        </w:rPr>
        <w:tab/>
      </w:r>
    </w:p>
    <w:p w14:paraId="16A520B7" w14:textId="77777777" w:rsidR="00450DC4" w:rsidRDefault="00450DC4" w:rsidP="00450DC4">
      <w:pPr>
        <w:tabs>
          <w:tab w:val="right" w:leader="underscore" w:pos="9354"/>
        </w:tabs>
        <w:jc w:val="both"/>
        <w:rPr>
          <w:bCs/>
          <w:lang w:val="en-GB"/>
        </w:rPr>
      </w:pPr>
    </w:p>
    <w:p w14:paraId="57E4B77D" w14:textId="77777777" w:rsidR="00450DC4" w:rsidRDefault="00450DC4" w:rsidP="00450DC4">
      <w:pPr>
        <w:tabs>
          <w:tab w:val="right" w:leader="underscore" w:pos="9354"/>
        </w:tabs>
        <w:jc w:val="both"/>
        <w:rPr>
          <w:bCs/>
          <w:lang w:val="en-GB"/>
        </w:rPr>
      </w:pPr>
    </w:p>
    <w:p w14:paraId="7C601A49" w14:textId="77777777" w:rsidR="00450DC4" w:rsidRDefault="00450DC4" w:rsidP="00450DC4">
      <w:pPr>
        <w:tabs>
          <w:tab w:val="right" w:leader="underscore" w:pos="9354"/>
        </w:tabs>
        <w:jc w:val="both"/>
        <w:rPr>
          <w:bCs/>
          <w:lang w:val="en-GB"/>
        </w:rPr>
      </w:pPr>
      <w:r>
        <w:rPr>
          <w:bCs/>
          <w:lang w:val="en-GB"/>
        </w:rPr>
        <w:tab/>
      </w:r>
    </w:p>
    <w:p w14:paraId="0DDD6798" w14:textId="77777777" w:rsidR="00450DC4" w:rsidRDefault="00450DC4" w:rsidP="00450DC4">
      <w:pPr>
        <w:tabs>
          <w:tab w:val="right" w:leader="underscore" w:pos="9354"/>
        </w:tabs>
        <w:jc w:val="both"/>
        <w:rPr>
          <w:bCs/>
          <w:lang w:val="en-GB"/>
        </w:rPr>
      </w:pPr>
    </w:p>
    <w:p w14:paraId="01DBFC7A" w14:textId="77777777" w:rsidR="00450DC4" w:rsidRDefault="00450DC4" w:rsidP="00450DC4">
      <w:pPr>
        <w:tabs>
          <w:tab w:val="right" w:leader="underscore" w:pos="9354"/>
        </w:tabs>
        <w:jc w:val="both"/>
        <w:rPr>
          <w:bCs/>
          <w:lang w:val="en-GB"/>
        </w:rPr>
      </w:pPr>
    </w:p>
    <w:p w14:paraId="6F718805" w14:textId="77777777" w:rsidR="00450DC4" w:rsidRDefault="00450DC4" w:rsidP="00450DC4">
      <w:pPr>
        <w:tabs>
          <w:tab w:val="right" w:leader="underscore" w:pos="9354"/>
        </w:tabs>
        <w:jc w:val="both"/>
        <w:rPr>
          <w:bCs/>
          <w:lang w:val="en-GB"/>
        </w:rPr>
      </w:pPr>
      <w:r>
        <w:rPr>
          <w:bCs/>
          <w:lang w:val="en-GB"/>
        </w:rPr>
        <w:tab/>
      </w:r>
    </w:p>
    <w:p w14:paraId="717C0E65" w14:textId="77777777" w:rsidR="00450DC4" w:rsidRPr="00450DC4" w:rsidRDefault="00450DC4" w:rsidP="00450DC4">
      <w:pPr>
        <w:tabs>
          <w:tab w:val="right" w:leader="underscore" w:pos="9354"/>
        </w:tabs>
        <w:jc w:val="both"/>
        <w:rPr>
          <w:bCs/>
          <w:lang w:val="en-GB"/>
        </w:rPr>
      </w:pPr>
    </w:p>
    <w:p w14:paraId="3F411CB9" w14:textId="77777777" w:rsidR="00450DC4" w:rsidRDefault="00450DC4" w:rsidP="00AE081D">
      <w:pPr>
        <w:tabs>
          <w:tab w:val="left" w:pos="851"/>
        </w:tabs>
        <w:ind w:left="1440" w:hanging="1440"/>
        <w:jc w:val="both"/>
      </w:pPr>
    </w:p>
    <w:p w14:paraId="3FF7AB91" w14:textId="77777777" w:rsidR="00E97890" w:rsidRDefault="00E97890" w:rsidP="00E97890">
      <w:pPr>
        <w:tabs>
          <w:tab w:val="left" w:pos="851"/>
        </w:tabs>
        <w:ind w:left="1440" w:hanging="1440"/>
        <w:jc w:val="center"/>
      </w:pPr>
      <w:r>
        <w:t>***</w:t>
      </w:r>
    </w:p>
    <w:p w14:paraId="1B7DA2A9" w14:textId="77777777" w:rsidR="00E97890" w:rsidRDefault="00E97890" w:rsidP="00AE081D">
      <w:pPr>
        <w:tabs>
          <w:tab w:val="left" w:pos="851"/>
        </w:tabs>
        <w:ind w:left="1440" w:hanging="1440"/>
        <w:jc w:val="both"/>
      </w:pPr>
    </w:p>
    <w:p w14:paraId="3DD5DDB9" w14:textId="77777777" w:rsidR="00E97890" w:rsidRDefault="00E97890" w:rsidP="00AE081D">
      <w:pPr>
        <w:tabs>
          <w:tab w:val="left" w:pos="851"/>
        </w:tabs>
        <w:ind w:left="1440" w:hanging="1440"/>
        <w:jc w:val="both"/>
      </w:pPr>
    </w:p>
    <w:p w14:paraId="50A7E21D" w14:textId="77777777" w:rsidR="00E97890" w:rsidRDefault="00E97890" w:rsidP="00E97890">
      <w:pPr>
        <w:tabs>
          <w:tab w:val="left" w:pos="851"/>
        </w:tabs>
        <w:ind w:hanging="22"/>
        <w:jc w:val="center"/>
        <w:rPr>
          <w:b/>
          <w:bCs/>
          <w:lang w:val="en-GB"/>
        </w:rPr>
      </w:pPr>
      <w:r>
        <w:rPr>
          <w:b/>
          <w:bCs/>
          <w:lang w:val="en-GB"/>
        </w:rPr>
        <w:lastRenderedPageBreak/>
        <w:t>Faculty Supervisor's Agreement</w:t>
      </w:r>
    </w:p>
    <w:p w14:paraId="539A5F8E" w14:textId="77777777" w:rsidR="00E97890" w:rsidRPr="00E97890" w:rsidRDefault="00E97890" w:rsidP="00E97890">
      <w:pPr>
        <w:tabs>
          <w:tab w:val="left" w:pos="851"/>
        </w:tabs>
        <w:ind w:hanging="22"/>
        <w:jc w:val="both"/>
        <w:rPr>
          <w:b/>
          <w:bCs/>
          <w:lang w:val="en-GB"/>
        </w:rPr>
      </w:pPr>
    </w:p>
    <w:p w14:paraId="6450AF70" w14:textId="7E5D25A1" w:rsidR="00E97890" w:rsidRDefault="007C3617" w:rsidP="00E97890">
      <w:pPr>
        <w:tabs>
          <w:tab w:val="left" w:pos="851"/>
        </w:tabs>
        <w:ind w:hanging="22"/>
        <w:jc w:val="both"/>
        <w:rPr>
          <w:lang w:val="en-GB"/>
        </w:rPr>
      </w:pPr>
      <w:r>
        <w:rPr>
          <w:lang w:val="en-GB"/>
        </w:rPr>
        <w:t>By signing below, t</w:t>
      </w:r>
      <w:r w:rsidR="00E97890" w:rsidRPr="00E97890">
        <w:rPr>
          <w:lang w:val="en-GB"/>
        </w:rPr>
        <w:t>he faculty supervisor has agreed to perform the following:</w:t>
      </w:r>
    </w:p>
    <w:p w14:paraId="06674843" w14:textId="77777777" w:rsidR="00E97890" w:rsidRPr="00E97890" w:rsidRDefault="00E97890" w:rsidP="00E97890">
      <w:pPr>
        <w:tabs>
          <w:tab w:val="left" w:pos="851"/>
        </w:tabs>
        <w:ind w:hanging="22"/>
        <w:jc w:val="both"/>
        <w:rPr>
          <w:lang w:val="en-GB"/>
        </w:rPr>
      </w:pPr>
    </w:p>
    <w:p w14:paraId="434BED62" w14:textId="2932FD33" w:rsidR="00E97890" w:rsidRDefault="00E97890" w:rsidP="00E97890">
      <w:pPr>
        <w:tabs>
          <w:tab w:val="left" w:leader="underscore" w:pos="851"/>
        </w:tabs>
        <w:jc w:val="both"/>
        <w:rPr>
          <w:lang w:val="en-GB"/>
        </w:rPr>
      </w:pPr>
      <w:r w:rsidRPr="00E97890">
        <w:rPr>
          <w:b/>
          <w:bCs/>
          <w:lang w:val="en-GB"/>
        </w:rPr>
        <w:t xml:space="preserve">Academic Requirements: </w:t>
      </w:r>
      <w:r w:rsidRPr="00E97890">
        <w:rPr>
          <w:i/>
          <w:lang w:val="en-GB"/>
        </w:rPr>
        <w:t>I will establish requirements (including readings, reflective papers or journals, and/or other assignments) designed to develop the extern's experience in their placement, including encouraging self-evaluation and reflection.</w:t>
      </w:r>
    </w:p>
    <w:p w14:paraId="52DEA789" w14:textId="77777777" w:rsidR="00E97890" w:rsidRPr="00E97890" w:rsidRDefault="00E97890" w:rsidP="00E97890">
      <w:pPr>
        <w:tabs>
          <w:tab w:val="left" w:pos="851"/>
        </w:tabs>
        <w:ind w:hanging="22"/>
        <w:jc w:val="both"/>
        <w:rPr>
          <w:lang w:val="en-GB"/>
        </w:rPr>
      </w:pPr>
    </w:p>
    <w:p w14:paraId="42CE11EE" w14:textId="24284E7E" w:rsidR="00E97890" w:rsidRPr="00E97890" w:rsidRDefault="00E97890" w:rsidP="00E97890">
      <w:pPr>
        <w:tabs>
          <w:tab w:val="left" w:leader="underscore" w:pos="851"/>
        </w:tabs>
        <w:jc w:val="both"/>
        <w:rPr>
          <w:i/>
          <w:lang w:val="en-GB"/>
        </w:rPr>
      </w:pPr>
      <w:r w:rsidRPr="00E97890">
        <w:rPr>
          <w:b/>
          <w:bCs/>
          <w:lang w:val="en-GB"/>
        </w:rPr>
        <w:t xml:space="preserve">Site Evaluation: </w:t>
      </w:r>
      <w:r w:rsidRPr="00E97890">
        <w:rPr>
          <w:i/>
          <w:lang w:val="en-GB"/>
        </w:rPr>
        <w:t>I will remain in regular contact, including possible visits, with the externship site and the extern to ensure the quality of the educational experience.</w:t>
      </w:r>
    </w:p>
    <w:p w14:paraId="7692A529" w14:textId="77777777" w:rsidR="00E97890" w:rsidRPr="00E97890" w:rsidRDefault="00E97890" w:rsidP="00E97890">
      <w:pPr>
        <w:tabs>
          <w:tab w:val="left" w:pos="851"/>
        </w:tabs>
        <w:jc w:val="both"/>
        <w:rPr>
          <w:lang w:val="en-GB"/>
        </w:rPr>
      </w:pPr>
    </w:p>
    <w:p w14:paraId="72D6FD98" w14:textId="3957FDC2" w:rsidR="00E97890" w:rsidRDefault="00E97890" w:rsidP="00E97890">
      <w:pPr>
        <w:tabs>
          <w:tab w:val="left" w:leader="underscore" w:pos="851"/>
        </w:tabs>
        <w:jc w:val="both"/>
        <w:rPr>
          <w:lang w:val="en-GB"/>
        </w:rPr>
      </w:pPr>
      <w:r w:rsidRPr="00E97890">
        <w:rPr>
          <w:b/>
          <w:bCs/>
          <w:lang w:val="en-GB"/>
        </w:rPr>
        <w:t xml:space="preserve">Availability: </w:t>
      </w:r>
      <w:r w:rsidRPr="00E97890">
        <w:rPr>
          <w:i/>
          <w:lang w:val="en-GB"/>
        </w:rPr>
        <w:t>I will be available as a resource should any concerns or issues arise.</w:t>
      </w:r>
      <w:r>
        <w:rPr>
          <w:lang w:val="en-GB"/>
        </w:rPr>
        <w:t xml:space="preserve"> </w:t>
      </w:r>
    </w:p>
    <w:p w14:paraId="3CCB990B" w14:textId="77777777" w:rsidR="00E97890" w:rsidRDefault="00E97890" w:rsidP="00E97890">
      <w:pPr>
        <w:tabs>
          <w:tab w:val="left" w:pos="851"/>
        </w:tabs>
        <w:jc w:val="both"/>
        <w:rPr>
          <w:lang w:val="en-GB"/>
        </w:rPr>
      </w:pPr>
    </w:p>
    <w:p w14:paraId="69BB1954" w14:textId="7FAEC7FA" w:rsidR="00E97890" w:rsidRPr="00E97890" w:rsidRDefault="00E97890" w:rsidP="00E97890">
      <w:pPr>
        <w:tabs>
          <w:tab w:val="left" w:leader="underscore" w:pos="851"/>
        </w:tabs>
        <w:jc w:val="both"/>
        <w:rPr>
          <w:i/>
          <w:lang w:val="en-GB"/>
        </w:rPr>
      </w:pPr>
      <w:r w:rsidRPr="00E97890">
        <w:rPr>
          <w:b/>
          <w:bCs/>
          <w:lang w:val="en-GB"/>
        </w:rPr>
        <w:t>Evaluation:</w:t>
      </w:r>
      <w:r w:rsidRPr="00C5443D">
        <w:rPr>
          <w:b/>
          <w:bCs/>
          <w:i/>
          <w:lang w:val="en-GB"/>
        </w:rPr>
        <w:t xml:space="preserve"> </w:t>
      </w:r>
      <w:r w:rsidRPr="00C5443D">
        <w:rPr>
          <w:i/>
          <w:lang w:val="en-GB"/>
        </w:rPr>
        <w:t>I</w:t>
      </w:r>
      <w:r w:rsidRPr="00E97890">
        <w:rPr>
          <w:lang w:val="en-GB"/>
        </w:rPr>
        <w:t xml:space="preserve"> </w:t>
      </w:r>
      <w:r w:rsidRPr="00E97890">
        <w:rPr>
          <w:i/>
          <w:lang w:val="en-GB"/>
        </w:rPr>
        <w:t>will evaluate the extern's academic performance during the externship. The assessment will be based, inter alia, on the extern and supervisor evaluations, timely compliance with requirements, the quality of the self-reflection, and professionalism. Based on this evaluation, I will determine whether credit should be granted.</w:t>
      </w:r>
    </w:p>
    <w:p w14:paraId="49C79FA7" w14:textId="77777777" w:rsidR="00E97890" w:rsidRDefault="00E97890" w:rsidP="00E97890">
      <w:pPr>
        <w:tabs>
          <w:tab w:val="left" w:pos="851"/>
        </w:tabs>
        <w:jc w:val="both"/>
        <w:rPr>
          <w:lang w:val="en-GB"/>
        </w:rPr>
      </w:pPr>
    </w:p>
    <w:p w14:paraId="0A44B857" w14:textId="77777777" w:rsidR="00E97890" w:rsidRDefault="00E97890" w:rsidP="00E97890">
      <w:pPr>
        <w:tabs>
          <w:tab w:val="left" w:pos="851"/>
        </w:tabs>
        <w:jc w:val="center"/>
        <w:rPr>
          <w:lang w:val="en-GB"/>
        </w:rPr>
      </w:pPr>
      <w:r>
        <w:rPr>
          <w:lang w:val="en-GB"/>
        </w:rPr>
        <w:t>***</w:t>
      </w:r>
    </w:p>
    <w:p w14:paraId="09609FF3" w14:textId="77777777" w:rsidR="00E97890" w:rsidRPr="00E97890" w:rsidRDefault="00E97890" w:rsidP="00E97890">
      <w:pPr>
        <w:tabs>
          <w:tab w:val="left" w:pos="851"/>
        </w:tabs>
        <w:ind w:hanging="22"/>
        <w:jc w:val="both"/>
        <w:rPr>
          <w:lang w:val="en-GB"/>
        </w:rPr>
      </w:pPr>
    </w:p>
    <w:p w14:paraId="5AE4E58C" w14:textId="77777777" w:rsidR="00E97890" w:rsidRDefault="00E97890" w:rsidP="00E97890">
      <w:pPr>
        <w:tabs>
          <w:tab w:val="left" w:pos="851"/>
        </w:tabs>
        <w:ind w:hanging="22"/>
        <w:jc w:val="both"/>
        <w:rPr>
          <w:i/>
          <w:iCs/>
          <w:lang w:val="en-GB"/>
        </w:rPr>
      </w:pPr>
      <w:r w:rsidRPr="00E97890">
        <w:rPr>
          <w:i/>
          <w:iCs/>
          <w:lang w:val="en-GB"/>
        </w:rPr>
        <w:t>We have reviewed this document and agree to act in accordance with these expectations.</w:t>
      </w:r>
    </w:p>
    <w:p w14:paraId="1A471583" w14:textId="77777777" w:rsidR="00E97890" w:rsidRDefault="00E97890" w:rsidP="00E97890">
      <w:pPr>
        <w:tabs>
          <w:tab w:val="left" w:pos="851"/>
        </w:tabs>
        <w:ind w:hanging="22"/>
        <w:jc w:val="both"/>
        <w:rPr>
          <w:i/>
          <w:iCs/>
          <w:lang w:val="en-GB"/>
        </w:rPr>
      </w:pPr>
    </w:p>
    <w:p w14:paraId="3410FA6A" w14:textId="77777777" w:rsidR="00913D10" w:rsidRPr="00913D10" w:rsidRDefault="00913D10" w:rsidP="00913D10">
      <w:pPr>
        <w:tabs>
          <w:tab w:val="left" w:pos="851"/>
          <w:tab w:val="left" w:pos="3686"/>
          <w:tab w:val="right" w:leader="underscore" w:pos="9214"/>
        </w:tabs>
        <w:ind w:hanging="23"/>
        <w:jc w:val="both"/>
        <w:rPr>
          <w:bCs/>
          <w:lang w:val="en-GB"/>
        </w:rPr>
      </w:pPr>
    </w:p>
    <w:p w14:paraId="0A63745A" w14:textId="77777777" w:rsidR="00913D10" w:rsidRPr="00913D10" w:rsidRDefault="00913D10" w:rsidP="00913D10">
      <w:pPr>
        <w:tabs>
          <w:tab w:val="left" w:pos="851"/>
          <w:tab w:val="left" w:pos="3686"/>
          <w:tab w:val="right" w:leader="underscore" w:pos="9214"/>
        </w:tabs>
        <w:ind w:hanging="23"/>
        <w:jc w:val="both"/>
        <w:rPr>
          <w:bCs/>
          <w:lang w:val="en-GB"/>
        </w:rPr>
      </w:pPr>
    </w:p>
    <w:p w14:paraId="24734AE2" w14:textId="77777777" w:rsidR="00913D10" w:rsidRDefault="00913D10" w:rsidP="00913D10">
      <w:pPr>
        <w:tabs>
          <w:tab w:val="left" w:pos="851"/>
          <w:tab w:val="left" w:pos="3686"/>
          <w:tab w:val="right" w:leader="underscore" w:pos="9214"/>
        </w:tabs>
        <w:ind w:hanging="23"/>
        <w:jc w:val="both"/>
        <w:rPr>
          <w:bCs/>
          <w:lang w:val="en-GB"/>
        </w:rPr>
      </w:pPr>
      <w:r w:rsidRPr="00E97890">
        <w:rPr>
          <w:b/>
          <w:bCs/>
          <w:lang w:val="en-GB"/>
        </w:rPr>
        <w:t>Signature of IMO Supervisor:</w:t>
      </w:r>
      <w:r>
        <w:rPr>
          <w:b/>
          <w:bCs/>
          <w:lang w:val="en-GB"/>
        </w:rPr>
        <w:tab/>
      </w:r>
      <w:r>
        <w:rPr>
          <w:bCs/>
          <w:lang w:val="en-GB"/>
        </w:rPr>
        <w:tab/>
      </w:r>
    </w:p>
    <w:p w14:paraId="760C7DB1" w14:textId="77777777" w:rsidR="00913D10" w:rsidRDefault="00913D10" w:rsidP="00913D10">
      <w:pPr>
        <w:tabs>
          <w:tab w:val="left" w:pos="851"/>
          <w:tab w:val="left" w:pos="3686"/>
          <w:tab w:val="right" w:leader="underscore" w:pos="9214"/>
        </w:tabs>
        <w:ind w:hanging="23"/>
        <w:jc w:val="both"/>
        <w:rPr>
          <w:b/>
          <w:bCs/>
          <w:lang w:val="en-GB"/>
        </w:rPr>
      </w:pPr>
    </w:p>
    <w:p w14:paraId="583ED4FA" w14:textId="77777777" w:rsidR="00913D10" w:rsidRDefault="00913D10" w:rsidP="00913D10">
      <w:pPr>
        <w:tabs>
          <w:tab w:val="left" w:pos="851"/>
          <w:tab w:val="left" w:pos="3686"/>
          <w:tab w:val="right" w:leader="underscore" w:pos="9214"/>
        </w:tabs>
        <w:ind w:hanging="23"/>
        <w:jc w:val="both"/>
        <w:rPr>
          <w:lang w:val="en-GB"/>
        </w:rPr>
      </w:pPr>
      <w:r w:rsidRPr="00E97890">
        <w:rPr>
          <w:lang w:val="en-GB"/>
        </w:rPr>
        <w:t>Date:</w:t>
      </w:r>
      <w:r>
        <w:rPr>
          <w:lang w:val="en-GB"/>
        </w:rPr>
        <w:tab/>
      </w:r>
      <w:r>
        <w:rPr>
          <w:lang w:val="en-GB"/>
        </w:rPr>
        <w:tab/>
      </w:r>
      <w:r>
        <w:rPr>
          <w:lang w:val="en-GB"/>
        </w:rPr>
        <w:tab/>
      </w:r>
    </w:p>
    <w:p w14:paraId="7D7D6763" w14:textId="77777777" w:rsidR="00913D10" w:rsidRPr="00E97890" w:rsidRDefault="00913D10" w:rsidP="00913D10">
      <w:pPr>
        <w:tabs>
          <w:tab w:val="left" w:pos="851"/>
          <w:tab w:val="left" w:pos="3686"/>
          <w:tab w:val="right" w:leader="underscore" w:pos="9214"/>
        </w:tabs>
        <w:ind w:hanging="23"/>
        <w:jc w:val="both"/>
        <w:rPr>
          <w:lang w:val="en-GB"/>
        </w:rPr>
      </w:pPr>
    </w:p>
    <w:p w14:paraId="4EF448BC" w14:textId="77777777" w:rsidR="00913D10" w:rsidRDefault="00913D10" w:rsidP="00913D10">
      <w:pPr>
        <w:tabs>
          <w:tab w:val="left" w:pos="851"/>
          <w:tab w:val="left" w:pos="3686"/>
          <w:tab w:val="right" w:leader="underscore" w:pos="9214"/>
        </w:tabs>
        <w:ind w:hanging="23"/>
        <w:jc w:val="both"/>
        <w:rPr>
          <w:lang w:val="en-GB"/>
        </w:rPr>
      </w:pPr>
      <w:r w:rsidRPr="00E97890">
        <w:rPr>
          <w:lang w:val="en-GB"/>
        </w:rPr>
        <w:t>Email Address:</w:t>
      </w:r>
      <w:r>
        <w:rPr>
          <w:lang w:val="en-GB"/>
        </w:rPr>
        <w:tab/>
      </w:r>
      <w:r>
        <w:rPr>
          <w:lang w:val="en-GB"/>
        </w:rPr>
        <w:tab/>
      </w:r>
    </w:p>
    <w:p w14:paraId="0C97333C" w14:textId="77777777" w:rsidR="00913D10" w:rsidRDefault="00913D10" w:rsidP="00913D10">
      <w:pPr>
        <w:tabs>
          <w:tab w:val="left" w:pos="851"/>
          <w:tab w:val="left" w:pos="3686"/>
          <w:tab w:val="right" w:leader="underscore" w:pos="9214"/>
        </w:tabs>
        <w:ind w:hanging="23"/>
        <w:jc w:val="both"/>
        <w:rPr>
          <w:lang w:val="en-GB"/>
        </w:rPr>
      </w:pPr>
    </w:p>
    <w:p w14:paraId="1F953D98" w14:textId="77777777" w:rsidR="00913D10" w:rsidRDefault="00913D10" w:rsidP="00913D10">
      <w:pPr>
        <w:tabs>
          <w:tab w:val="left" w:pos="851"/>
          <w:tab w:val="left" w:pos="3686"/>
          <w:tab w:val="right" w:leader="underscore" w:pos="9214"/>
        </w:tabs>
        <w:ind w:hanging="23"/>
        <w:jc w:val="both"/>
      </w:pPr>
      <w:r w:rsidRPr="00E97890">
        <w:rPr>
          <w:lang w:val="en-GB"/>
        </w:rPr>
        <w:t>Contact Phone Number:</w:t>
      </w:r>
      <w:r>
        <w:rPr>
          <w:lang w:val="en-GB"/>
        </w:rPr>
        <w:tab/>
      </w:r>
      <w:r>
        <w:rPr>
          <w:lang w:val="en-GB"/>
        </w:rPr>
        <w:tab/>
      </w:r>
    </w:p>
    <w:p w14:paraId="3B68BDEC" w14:textId="77777777" w:rsidR="00913D10" w:rsidRDefault="00913D10" w:rsidP="00913D10">
      <w:pPr>
        <w:tabs>
          <w:tab w:val="left" w:pos="851"/>
          <w:tab w:val="left" w:pos="3686"/>
          <w:tab w:val="right" w:leader="underscore" w:pos="9214"/>
        </w:tabs>
        <w:ind w:hanging="23"/>
        <w:jc w:val="both"/>
      </w:pPr>
    </w:p>
    <w:p w14:paraId="3C4AC813" w14:textId="77777777" w:rsidR="00913D10" w:rsidRPr="00E97890" w:rsidRDefault="00913D10" w:rsidP="00913D10">
      <w:pPr>
        <w:tabs>
          <w:tab w:val="left" w:pos="851"/>
          <w:tab w:val="left" w:pos="3686"/>
          <w:tab w:val="right" w:leader="underscore" w:pos="9214"/>
        </w:tabs>
        <w:ind w:hanging="23"/>
        <w:jc w:val="both"/>
        <w:rPr>
          <w:bCs/>
          <w:lang w:val="en-GB"/>
        </w:rPr>
      </w:pPr>
    </w:p>
    <w:p w14:paraId="1BEA435E" w14:textId="77777777" w:rsidR="00E97890" w:rsidRPr="00E97890" w:rsidRDefault="00E97890" w:rsidP="00E97890">
      <w:pPr>
        <w:tabs>
          <w:tab w:val="left" w:pos="851"/>
        </w:tabs>
        <w:ind w:hanging="22"/>
        <w:jc w:val="both"/>
        <w:rPr>
          <w:i/>
          <w:iCs/>
          <w:lang w:val="en-GB"/>
        </w:rPr>
      </w:pPr>
    </w:p>
    <w:p w14:paraId="0527250D" w14:textId="77777777" w:rsidR="00E97890" w:rsidRPr="00E97890" w:rsidRDefault="00E97890" w:rsidP="00E97890">
      <w:pPr>
        <w:tabs>
          <w:tab w:val="left" w:pos="851"/>
          <w:tab w:val="left" w:pos="3686"/>
          <w:tab w:val="right" w:leader="underscore" w:pos="9214"/>
        </w:tabs>
        <w:ind w:hanging="23"/>
        <w:jc w:val="both"/>
        <w:rPr>
          <w:bCs/>
          <w:lang w:val="en-GB"/>
        </w:rPr>
      </w:pPr>
      <w:r>
        <w:rPr>
          <w:b/>
          <w:bCs/>
          <w:lang w:val="en-GB"/>
        </w:rPr>
        <w:t xml:space="preserve">Signature of Student Extern: </w:t>
      </w:r>
      <w:r>
        <w:rPr>
          <w:b/>
          <w:bCs/>
          <w:lang w:val="en-GB"/>
        </w:rPr>
        <w:tab/>
      </w:r>
      <w:r w:rsidRPr="00E97890">
        <w:rPr>
          <w:bCs/>
          <w:lang w:val="en-GB"/>
        </w:rPr>
        <w:tab/>
      </w:r>
    </w:p>
    <w:p w14:paraId="49C5042B" w14:textId="77777777" w:rsidR="00E97890" w:rsidRDefault="00E97890" w:rsidP="00E97890">
      <w:pPr>
        <w:tabs>
          <w:tab w:val="left" w:pos="851"/>
          <w:tab w:val="left" w:pos="3686"/>
          <w:tab w:val="right" w:leader="underscore" w:pos="9214"/>
        </w:tabs>
        <w:ind w:hanging="23"/>
        <w:jc w:val="both"/>
        <w:rPr>
          <w:lang w:val="en-GB"/>
        </w:rPr>
      </w:pPr>
    </w:p>
    <w:p w14:paraId="263DB20D" w14:textId="77777777" w:rsidR="00E97890" w:rsidRDefault="00E97890" w:rsidP="00E97890">
      <w:pPr>
        <w:tabs>
          <w:tab w:val="left" w:pos="851"/>
          <w:tab w:val="left" w:pos="3686"/>
          <w:tab w:val="right" w:leader="underscore" w:pos="9214"/>
        </w:tabs>
        <w:ind w:hanging="23"/>
        <w:jc w:val="both"/>
        <w:rPr>
          <w:lang w:val="en-GB"/>
        </w:rPr>
      </w:pPr>
      <w:r w:rsidRPr="00E97890">
        <w:rPr>
          <w:lang w:val="en-GB"/>
        </w:rPr>
        <w:t>Date:</w:t>
      </w:r>
      <w:r>
        <w:rPr>
          <w:lang w:val="en-GB"/>
        </w:rPr>
        <w:tab/>
      </w:r>
      <w:r>
        <w:rPr>
          <w:lang w:val="en-GB"/>
        </w:rPr>
        <w:tab/>
      </w:r>
      <w:r>
        <w:rPr>
          <w:lang w:val="en-GB"/>
        </w:rPr>
        <w:tab/>
      </w:r>
    </w:p>
    <w:p w14:paraId="27E45AB1" w14:textId="77777777" w:rsidR="00E97890" w:rsidRPr="00E97890" w:rsidRDefault="00E97890" w:rsidP="00E97890">
      <w:pPr>
        <w:tabs>
          <w:tab w:val="left" w:pos="851"/>
          <w:tab w:val="left" w:pos="3686"/>
          <w:tab w:val="right" w:leader="underscore" w:pos="9214"/>
        </w:tabs>
        <w:ind w:hanging="23"/>
        <w:jc w:val="both"/>
        <w:rPr>
          <w:lang w:val="en-GB"/>
        </w:rPr>
      </w:pPr>
    </w:p>
    <w:p w14:paraId="7E77F417" w14:textId="77777777" w:rsidR="00E97890" w:rsidRDefault="00E97890" w:rsidP="00E97890">
      <w:pPr>
        <w:tabs>
          <w:tab w:val="left" w:pos="851"/>
          <w:tab w:val="left" w:pos="3686"/>
          <w:tab w:val="right" w:leader="underscore" w:pos="9214"/>
        </w:tabs>
        <w:ind w:hanging="23"/>
        <w:jc w:val="both"/>
        <w:rPr>
          <w:lang w:val="en-GB"/>
        </w:rPr>
      </w:pPr>
      <w:r w:rsidRPr="00E97890">
        <w:rPr>
          <w:lang w:val="en-GB"/>
        </w:rPr>
        <w:t>Email Address:</w:t>
      </w:r>
      <w:r>
        <w:rPr>
          <w:lang w:val="en-GB"/>
        </w:rPr>
        <w:tab/>
      </w:r>
      <w:r>
        <w:rPr>
          <w:lang w:val="en-GB"/>
        </w:rPr>
        <w:tab/>
      </w:r>
    </w:p>
    <w:p w14:paraId="5ADC149C" w14:textId="77777777" w:rsidR="00E97890" w:rsidRDefault="00E97890" w:rsidP="00E97890">
      <w:pPr>
        <w:tabs>
          <w:tab w:val="left" w:pos="851"/>
          <w:tab w:val="left" w:pos="3686"/>
          <w:tab w:val="right" w:leader="underscore" w:pos="9214"/>
        </w:tabs>
        <w:ind w:hanging="23"/>
        <w:jc w:val="both"/>
        <w:rPr>
          <w:lang w:val="en-GB"/>
        </w:rPr>
      </w:pPr>
    </w:p>
    <w:p w14:paraId="480F810F" w14:textId="77777777" w:rsidR="00E97890" w:rsidRDefault="00E97890" w:rsidP="00E97890">
      <w:pPr>
        <w:tabs>
          <w:tab w:val="left" w:pos="851"/>
          <w:tab w:val="left" w:pos="3686"/>
          <w:tab w:val="right" w:leader="underscore" w:pos="9214"/>
        </w:tabs>
        <w:ind w:hanging="23"/>
        <w:jc w:val="both"/>
      </w:pPr>
      <w:r w:rsidRPr="00E97890">
        <w:rPr>
          <w:lang w:val="en-GB"/>
        </w:rPr>
        <w:t>Contact Phone Number:</w:t>
      </w:r>
      <w:r>
        <w:rPr>
          <w:lang w:val="en-GB"/>
        </w:rPr>
        <w:tab/>
      </w:r>
      <w:r>
        <w:rPr>
          <w:lang w:val="en-GB"/>
        </w:rPr>
        <w:tab/>
      </w:r>
    </w:p>
    <w:p w14:paraId="15D6F4DE" w14:textId="77777777" w:rsidR="00E97890" w:rsidRDefault="00E97890" w:rsidP="00E97890">
      <w:pPr>
        <w:tabs>
          <w:tab w:val="left" w:pos="851"/>
          <w:tab w:val="left" w:pos="3686"/>
          <w:tab w:val="right" w:leader="underscore" w:pos="9214"/>
        </w:tabs>
        <w:ind w:hanging="23"/>
        <w:jc w:val="both"/>
      </w:pPr>
    </w:p>
    <w:p w14:paraId="727CA902" w14:textId="77777777" w:rsidR="00E97890" w:rsidRDefault="00E97890" w:rsidP="00E97890">
      <w:pPr>
        <w:tabs>
          <w:tab w:val="left" w:pos="851"/>
          <w:tab w:val="left" w:pos="3686"/>
          <w:tab w:val="right" w:leader="underscore" w:pos="9214"/>
        </w:tabs>
        <w:ind w:hanging="23"/>
        <w:jc w:val="both"/>
      </w:pPr>
    </w:p>
    <w:p w14:paraId="336CB30E" w14:textId="77777777" w:rsidR="00E97890" w:rsidRDefault="00E97890" w:rsidP="00E97890">
      <w:pPr>
        <w:tabs>
          <w:tab w:val="left" w:pos="851"/>
          <w:tab w:val="left" w:pos="3686"/>
          <w:tab w:val="right" w:leader="underscore" w:pos="9214"/>
        </w:tabs>
        <w:ind w:hanging="23"/>
        <w:jc w:val="both"/>
      </w:pPr>
    </w:p>
    <w:p w14:paraId="6C1DE757" w14:textId="77777777" w:rsidR="00E97890" w:rsidRPr="00E97890" w:rsidRDefault="00E97890" w:rsidP="00E97890">
      <w:pPr>
        <w:tabs>
          <w:tab w:val="left" w:pos="851"/>
          <w:tab w:val="left" w:pos="3686"/>
          <w:tab w:val="right" w:leader="underscore" w:pos="9214"/>
        </w:tabs>
        <w:ind w:hanging="23"/>
        <w:jc w:val="both"/>
        <w:rPr>
          <w:b/>
          <w:bCs/>
          <w:lang w:val="en-GB"/>
        </w:rPr>
      </w:pPr>
      <w:r w:rsidRPr="00E97890">
        <w:rPr>
          <w:b/>
          <w:bCs/>
          <w:lang w:val="en-GB"/>
        </w:rPr>
        <w:t>Signature of</w:t>
      </w:r>
      <w:r w:rsidR="00D93483" w:rsidRPr="00D93483">
        <w:rPr>
          <w:b/>
          <w:bCs/>
          <w:lang w:val="en-GB"/>
        </w:rPr>
        <w:t xml:space="preserve"> </w:t>
      </w:r>
      <w:r w:rsidR="00D93483" w:rsidRPr="00E97890">
        <w:rPr>
          <w:b/>
          <w:bCs/>
          <w:lang w:val="en-GB"/>
        </w:rPr>
        <w:t>Faculty Supervisor</w:t>
      </w:r>
      <w:r w:rsidR="00D93483">
        <w:rPr>
          <w:b/>
          <w:bCs/>
          <w:lang w:val="en-GB"/>
        </w:rPr>
        <w:t>:</w:t>
      </w:r>
      <w:r>
        <w:rPr>
          <w:b/>
          <w:bCs/>
          <w:lang w:val="en-GB"/>
        </w:rPr>
        <w:tab/>
      </w:r>
      <w:r w:rsidRPr="00E97890">
        <w:rPr>
          <w:bCs/>
          <w:lang w:val="en-GB"/>
        </w:rPr>
        <w:tab/>
      </w:r>
    </w:p>
    <w:p w14:paraId="5240EAD7" w14:textId="77777777" w:rsidR="00E97890" w:rsidRDefault="00E97890" w:rsidP="00E97890">
      <w:pPr>
        <w:tabs>
          <w:tab w:val="left" w:pos="851"/>
          <w:tab w:val="left" w:pos="3686"/>
          <w:tab w:val="right" w:leader="underscore" w:pos="9214"/>
        </w:tabs>
        <w:ind w:hanging="23"/>
        <w:jc w:val="both"/>
        <w:rPr>
          <w:b/>
          <w:bCs/>
          <w:lang w:val="en-GB"/>
        </w:rPr>
      </w:pPr>
    </w:p>
    <w:p w14:paraId="1F7E2C39" w14:textId="77777777" w:rsidR="00E97890" w:rsidRDefault="00E97890" w:rsidP="00E97890">
      <w:pPr>
        <w:tabs>
          <w:tab w:val="left" w:pos="851"/>
          <w:tab w:val="left" w:pos="3686"/>
          <w:tab w:val="right" w:leader="underscore" w:pos="9214"/>
        </w:tabs>
        <w:ind w:hanging="23"/>
        <w:jc w:val="both"/>
        <w:rPr>
          <w:lang w:val="en-GB"/>
        </w:rPr>
      </w:pPr>
      <w:r w:rsidRPr="00E97890">
        <w:rPr>
          <w:lang w:val="en-GB"/>
        </w:rPr>
        <w:t>Date:</w:t>
      </w:r>
      <w:r>
        <w:rPr>
          <w:lang w:val="en-GB"/>
        </w:rPr>
        <w:tab/>
      </w:r>
      <w:r>
        <w:rPr>
          <w:lang w:val="en-GB"/>
        </w:rPr>
        <w:tab/>
      </w:r>
      <w:r>
        <w:rPr>
          <w:lang w:val="en-GB"/>
        </w:rPr>
        <w:tab/>
      </w:r>
    </w:p>
    <w:p w14:paraId="467352AF" w14:textId="77777777" w:rsidR="00E97890" w:rsidRPr="00E97890" w:rsidRDefault="00E97890" w:rsidP="00E97890">
      <w:pPr>
        <w:tabs>
          <w:tab w:val="left" w:pos="851"/>
          <w:tab w:val="left" w:pos="3686"/>
          <w:tab w:val="right" w:leader="underscore" w:pos="9214"/>
        </w:tabs>
        <w:ind w:hanging="23"/>
        <w:jc w:val="both"/>
        <w:rPr>
          <w:lang w:val="en-GB"/>
        </w:rPr>
      </w:pPr>
    </w:p>
    <w:p w14:paraId="5137E475" w14:textId="77777777" w:rsidR="00E97890" w:rsidRDefault="00E97890" w:rsidP="00E97890">
      <w:pPr>
        <w:tabs>
          <w:tab w:val="left" w:pos="851"/>
          <w:tab w:val="left" w:pos="3686"/>
          <w:tab w:val="right" w:leader="underscore" w:pos="9214"/>
        </w:tabs>
        <w:ind w:hanging="23"/>
        <w:jc w:val="both"/>
        <w:rPr>
          <w:lang w:val="en-GB"/>
        </w:rPr>
      </w:pPr>
      <w:r w:rsidRPr="00E97890">
        <w:rPr>
          <w:lang w:val="en-GB"/>
        </w:rPr>
        <w:t>Email Address:</w:t>
      </w:r>
      <w:r>
        <w:rPr>
          <w:lang w:val="en-GB"/>
        </w:rPr>
        <w:tab/>
      </w:r>
      <w:r>
        <w:rPr>
          <w:lang w:val="en-GB"/>
        </w:rPr>
        <w:tab/>
      </w:r>
    </w:p>
    <w:p w14:paraId="68443105" w14:textId="77777777" w:rsidR="00E97890" w:rsidRDefault="00E97890" w:rsidP="00E97890">
      <w:pPr>
        <w:tabs>
          <w:tab w:val="left" w:pos="851"/>
          <w:tab w:val="left" w:pos="3686"/>
          <w:tab w:val="right" w:leader="underscore" w:pos="9214"/>
        </w:tabs>
        <w:ind w:hanging="23"/>
        <w:jc w:val="both"/>
        <w:rPr>
          <w:lang w:val="en-GB"/>
        </w:rPr>
      </w:pPr>
    </w:p>
    <w:p w14:paraId="1B1988D3" w14:textId="77777777" w:rsidR="00E97890" w:rsidRDefault="00E97890" w:rsidP="00E97890">
      <w:pPr>
        <w:tabs>
          <w:tab w:val="left" w:pos="851"/>
          <w:tab w:val="left" w:pos="3686"/>
          <w:tab w:val="right" w:leader="underscore" w:pos="9214"/>
        </w:tabs>
        <w:ind w:hanging="23"/>
        <w:jc w:val="both"/>
      </w:pPr>
      <w:r w:rsidRPr="00E97890">
        <w:rPr>
          <w:lang w:val="en-GB"/>
        </w:rPr>
        <w:t>Contact Phone Number:</w:t>
      </w:r>
      <w:r>
        <w:rPr>
          <w:lang w:val="en-GB"/>
        </w:rPr>
        <w:tab/>
      </w:r>
      <w:r>
        <w:rPr>
          <w:lang w:val="en-GB"/>
        </w:rPr>
        <w:tab/>
      </w:r>
    </w:p>
    <w:p w14:paraId="3DA2D1BB" w14:textId="77777777" w:rsidR="00E97890" w:rsidRDefault="00E97890" w:rsidP="00E97890">
      <w:pPr>
        <w:tabs>
          <w:tab w:val="left" w:pos="851"/>
          <w:tab w:val="left" w:pos="3686"/>
          <w:tab w:val="right" w:leader="underscore" w:pos="9214"/>
        </w:tabs>
        <w:ind w:hanging="23"/>
        <w:jc w:val="both"/>
      </w:pPr>
    </w:p>
    <w:p w14:paraId="2A54CCED" w14:textId="77777777" w:rsidR="00E97890" w:rsidRDefault="00E97890" w:rsidP="00E97890">
      <w:pPr>
        <w:tabs>
          <w:tab w:val="left" w:pos="851"/>
          <w:tab w:val="left" w:pos="3686"/>
          <w:tab w:val="right" w:leader="underscore" w:pos="9214"/>
        </w:tabs>
        <w:ind w:hanging="23"/>
        <w:jc w:val="both"/>
        <w:rPr>
          <w:b/>
          <w:bCs/>
          <w:lang w:val="en-GB"/>
        </w:rPr>
      </w:pPr>
    </w:p>
    <w:p w14:paraId="12465959" w14:textId="77777777" w:rsidR="00E97890" w:rsidRPr="00E97890" w:rsidRDefault="00E97890" w:rsidP="00E97890">
      <w:pPr>
        <w:tabs>
          <w:tab w:val="left" w:pos="851"/>
          <w:tab w:val="left" w:pos="3686"/>
          <w:tab w:val="right" w:leader="underscore" w:pos="9214"/>
        </w:tabs>
        <w:ind w:hanging="23"/>
        <w:jc w:val="center"/>
        <w:rPr>
          <w:bCs/>
          <w:lang w:val="en-GB"/>
        </w:rPr>
      </w:pPr>
      <w:r w:rsidRPr="00E97890">
        <w:rPr>
          <w:bCs/>
          <w:lang w:val="en-GB"/>
        </w:rPr>
        <w:t>_________</w:t>
      </w:r>
    </w:p>
    <w:p w14:paraId="2FDE561E" w14:textId="77777777" w:rsidR="00E97890" w:rsidRPr="00E97890" w:rsidRDefault="00E97890" w:rsidP="00E97890">
      <w:pPr>
        <w:tabs>
          <w:tab w:val="left" w:pos="851"/>
          <w:tab w:val="left" w:pos="3686"/>
          <w:tab w:val="right" w:leader="underscore" w:pos="9214"/>
        </w:tabs>
        <w:ind w:hanging="23"/>
        <w:jc w:val="both"/>
        <w:rPr>
          <w:bCs/>
          <w:lang w:val="en-GB"/>
        </w:rPr>
      </w:pPr>
    </w:p>
    <w:sectPr w:rsidR="00E97890" w:rsidRPr="00E97890" w:rsidSect="00CE1AB0">
      <w:headerReference w:type="even" r:id="rId10"/>
      <w:headerReference w:type="default" r:id="rId11"/>
      <w:headerReference w:type="first" r:id="rId12"/>
      <w:footerReference w:type="first" r:id="rId13"/>
      <w:endnotePr>
        <w:numFmt w:val="decimal"/>
      </w:endnotePr>
      <w:pgSz w:w="11906" w:h="16838" w:code="9"/>
      <w:pgMar w:top="1701" w:right="1134" w:bottom="720" w:left="1418" w:header="0" w:footer="6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B422" w14:textId="77777777" w:rsidR="0046301D" w:rsidRDefault="0046301D">
      <w:r>
        <w:separator/>
      </w:r>
    </w:p>
  </w:endnote>
  <w:endnote w:type="continuationSeparator" w:id="0">
    <w:p w14:paraId="49AF5F15" w14:textId="77777777" w:rsidR="0046301D" w:rsidRDefault="004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E5D5" w14:textId="77777777" w:rsidR="00F87B5D" w:rsidRDefault="00F87B5D" w:rsidP="00636F0A">
    <w:pPr>
      <w:pStyle w:val="Footer"/>
      <w:rPr>
        <w:rFonts w:cs="Arial"/>
        <w:color w:val="A6A6A6" w:themeColor="background1" w:themeShade="A6"/>
        <w:szCs w:val="18"/>
      </w:rPr>
    </w:pPr>
  </w:p>
  <w:p w14:paraId="1B00DE3E" w14:textId="77777777" w:rsidR="004E6981" w:rsidRPr="00DB41AC" w:rsidRDefault="00CE1AB0" w:rsidP="00F87B5D">
    <w:pPr>
      <w:pStyle w:val="Footer"/>
      <w:ind w:left="-737"/>
    </w:pPr>
    <w:r w:rsidRPr="00DF4E64">
      <w:rPr>
        <w:rFonts w:cs="Arial"/>
        <w:noProof/>
        <w:color w:val="808080" w:themeColor="background1" w:themeShade="80"/>
        <w:sz w:val="16"/>
        <w:szCs w:val="16"/>
        <w:lang w:val="en-GB" w:eastAsia="en-GB"/>
      </w:rPr>
      <w:drawing>
        <wp:anchor distT="0" distB="0" distL="114300" distR="114300" simplePos="0" relativeHeight="251665408" behindDoc="1" locked="0" layoutInCell="1" allowOverlap="1" wp14:anchorId="244D64CA" wp14:editId="4820624A">
          <wp:simplePos x="0" y="0"/>
          <wp:positionH relativeFrom="column">
            <wp:posOffset>-890905</wp:posOffset>
          </wp:positionH>
          <wp:positionV relativeFrom="page">
            <wp:posOffset>10239375</wp:posOffset>
          </wp:positionV>
          <wp:extent cx="7559675" cy="511175"/>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5111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72E6" w14:textId="77777777" w:rsidR="0046301D" w:rsidRDefault="0046301D">
      <w:r>
        <w:separator/>
      </w:r>
    </w:p>
  </w:footnote>
  <w:footnote w:type="continuationSeparator" w:id="0">
    <w:p w14:paraId="34CF702F" w14:textId="77777777" w:rsidR="0046301D" w:rsidRDefault="0046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9B3A" w14:textId="77777777" w:rsidR="004E6981" w:rsidRDefault="004E6981">
    <w:pPr>
      <w:pStyle w:val="Header"/>
    </w:pPr>
  </w:p>
  <w:p w14:paraId="6090E299" w14:textId="77777777" w:rsidR="004E6981" w:rsidRDefault="004E69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A522" w14:textId="77777777" w:rsidR="00787D61" w:rsidRDefault="00787D61">
    <w:pPr>
      <w:pStyle w:val="Header"/>
      <w:tabs>
        <w:tab w:val="center" w:pos="4536"/>
      </w:tabs>
      <w:jc w:val="center"/>
      <w:rPr>
        <w:lang w:val="en-GB"/>
      </w:rPr>
    </w:pPr>
  </w:p>
  <w:p w14:paraId="68DEDCAB" w14:textId="77777777" w:rsidR="00787D61" w:rsidRDefault="00787D61">
    <w:pPr>
      <w:pStyle w:val="Header"/>
      <w:tabs>
        <w:tab w:val="center" w:pos="4536"/>
      </w:tabs>
      <w:jc w:val="center"/>
      <w:rPr>
        <w:lang w:val="en-GB"/>
      </w:rPr>
    </w:pPr>
  </w:p>
  <w:p w14:paraId="48C48BB9" w14:textId="77777777" w:rsidR="00787D61" w:rsidRDefault="00787D61">
    <w:pPr>
      <w:pStyle w:val="Header"/>
      <w:tabs>
        <w:tab w:val="center" w:pos="4536"/>
      </w:tabs>
      <w:jc w:val="center"/>
      <w:rPr>
        <w:lang w:val="en-GB"/>
      </w:rPr>
    </w:pPr>
  </w:p>
  <w:p w14:paraId="37311EDC" w14:textId="77777777" w:rsidR="004E6981" w:rsidRDefault="004E6981">
    <w:pPr>
      <w:pStyle w:val="Header"/>
      <w:tabs>
        <w:tab w:val="center" w:pos="4536"/>
      </w:tabs>
      <w:jc w:val="center"/>
      <w:rPr>
        <w:lang w:val="en-GB"/>
      </w:rPr>
    </w:pPr>
    <w:r>
      <w:rPr>
        <w:lang w:val="en-GB"/>
      </w:rPr>
      <w:t xml:space="preserve">- </w:t>
    </w:r>
    <w:r>
      <w:rPr>
        <w:rStyle w:val="PageNumber"/>
      </w:rPr>
      <w:fldChar w:fldCharType="begin"/>
    </w:r>
    <w:r>
      <w:rPr>
        <w:rStyle w:val="PageNumber"/>
      </w:rPr>
      <w:instrText xml:space="preserve"> PAGE </w:instrText>
    </w:r>
    <w:r>
      <w:rPr>
        <w:rStyle w:val="PageNumber"/>
      </w:rPr>
      <w:fldChar w:fldCharType="separate"/>
    </w:r>
    <w:r w:rsidR="00C5443D">
      <w:rPr>
        <w:rStyle w:val="PageNumber"/>
        <w:noProof/>
      </w:rPr>
      <w:t>5</w:t>
    </w:r>
    <w:r>
      <w:rPr>
        <w:rStyle w:val="PageNumber"/>
      </w:rPr>
      <w:fldChar w:fldCharType="end"/>
    </w:r>
    <w:r>
      <w:rPr>
        <w:rStyle w:val="PageNumber"/>
      </w:rPr>
      <w:t xml:space="preserve"> -</w:t>
    </w:r>
  </w:p>
  <w:p w14:paraId="7279B1EA" w14:textId="77777777" w:rsidR="004E6981" w:rsidRDefault="004E6981" w:rsidP="007615C9"/>
  <w:p w14:paraId="41AB4F99" w14:textId="77777777" w:rsidR="004E6981" w:rsidRDefault="004E6981" w:rsidP="00787D61">
    <w:pPr>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BA98" w14:textId="77777777" w:rsidR="004E6981" w:rsidRDefault="00CE1AB0" w:rsidP="00FC6DE3">
    <w:pPr>
      <w:pStyle w:val="Header"/>
      <w:tabs>
        <w:tab w:val="left" w:pos="3975"/>
      </w:tabs>
      <w:rPr>
        <w:lang w:val="en-GB"/>
      </w:rPr>
    </w:pPr>
    <w:r w:rsidRPr="00CE1AB0">
      <w:rPr>
        <w:noProof/>
        <w:lang w:val="en-GB" w:eastAsia="en-GB"/>
      </w:rPr>
      <w:drawing>
        <wp:anchor distT="0" distB="0" distL="114300" distR="114300" simplePos="0" relativeHeight="251666432" behindDoc="0" locked="0" layoutInCell="1" allowOverlap="1" wp14:anchorId="0E5189D0" wp14:editId="6920A456">
          <wp:simplePos x="0" y="0"/>
          <wp:positionH relativeFrom="column">
            <wp:posOffset>-909955</wp:posOffset>
          </wp:positionH>
          <wp:positionV relativeFrom="paragraph">
            <wp:posOffset>57150</wp:posOffset>
          </wp:positionV>
          <wp:extent cx="7559040" cy="1304925"/>
          <wp:effectExtent l="0" t="0" r="381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040" cy="13049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S2MDM1NzIzMjYytTRX0lEKTi0uzszPAykwrAUAWnZ7QSwAAAA="/>
    <w:docVar w:name="Sal" w:val="1"/>
  </w:docVars>
  <w:rsids>
    <w:rsidRoot w:val="00FC6DE3"/>
    <w:rsid w:val="00015377"/>
    <w:rsid w:val="00051675"/>
    <w:rsid w:val="00055D4B"/>
    <w:rsid w:val="00072FE6"/>
    <w:rsid w:val="00086232"/>
    <w:rsid w:val="000F088F"/>
    <w:rsid w:val="00104F06"/>
    <w:rsid w:val="0011285F"/>
    <w:rsid w:val="00131E95"/>
    <w:rsid w:val="00154251"/>
    <w:rsid w:val="00157EBC"/>
    <w:rsid w:val="00161C87"/>
    <w:rsid w:val="001E0774"/>
    <w:rsid w:val="001F5030"/>
    <w:rsid w:val="00205F7F"/>
    <w:rsid w:val="002064F4"/>
    <w:rsid w:val="00260AAF"/>
    <w:rsid w:val="002611E7"/>
    <w:rsid w:val="00264C83"/>
    <w:rsid w:val="002865FB"/>
    <w:rsid w:val="00287796"/>
    <w:rsid w:val="002C4B7B"/>
    <w:rsid w:val="002F4640"/>
    <w:rsid w:val="00313E15"/>
    <w:rsid w:val="00313EFA"/>
    <w:rsid w:val="00324829"/>
    <w:rsid w:val="003318C8"/>
    <w:rsid w:val="0035447B"/>
    <w:rsid w:val="00361607"/>
    <w:rsid w:val="003643AA"/>
    <w:rsid w:val="003A312D"/>
    <w:rsid w:val="003A5B11"/>
    <w:rsid w:val="003B5BDC"/>
    <w:rsid w:val="003F15AA"/>
    <w:rsid w:val="004121E8"/>
    <w:rsid w:val="0042624E"/>
    <w:rsid w:val="004426ED"/>
    <w:rsid w:val="004462AF"/>
    <w:rsid w:val="00450DC4"/>
    <w:rsid w:val="00460D3F"/>
    <w:rsid w:val="0046283A"/>
    <w:rsid w:val="0046301D"/>
    <w:rsid w:val="00493025"/>
    <w:rsid w:val="004A110D"/>
    <w:rsid w:val="004A1438"/>
    <w:rsid w:val="004A4B19"/>
    <w:rsid w:val="004C2EED"/>
    <w:rsid w:val="004D1DA5"/>
    <w:rsid w:val="004E6981"/>
    <w:rsid w:val="00532B31"/>
    <w:rsid w:val="00574A63"/>
    <w:rsid w:val="00581007"/>
    <w:rsid w:val="005C6FEB"/>
    <w:rsid w:val="005E1D04"/>
    <w:rsid w:val="00602618"/>
    <w:rsid w:val="00611E78"/>
    <w:rsid w:val="006236EF"/>
    <w:rsid w:val="00636F0A"/>
    <w:rsid w:val="00645C6B"/>
    <w:rsid w:val="006738B4"/>
    <w:rsid w:val="00680122"/>
    <w:rsid w:val="006A0936"/>
    <w:rsid w:val="006D5F7E"/>
    <w:rsid w:val="006E0214"/>
    <w:rsid w:val="006E57BA"/>
    <w:rsid w:val="006F6C46"/>
    <w:rsid w:val="007003C8"/>
    <w:rsid w:val="00750B5C"/>
    <w:rsid w:val="00755299"/>
    <w:rsid w:val="007615C9"/>
    <w:rsid w:val="00766300"/>
    <w:rsid w:val="00787D61"/>
    <w:rsid w:val="007B4C63"/>
    <w:rsid w:val="007C3617"/>
    <w:rsid w:val="0080367D"/>
    <w:rsid w:val="008220FD"/>
    <w:rsid w:val="0084362F"/>
    <w:rsid w:val="0085461F"/>
    <w:rsid w:val="00873420"/>
    <w:rsid w:val="0089128C"/>
    <w:rsid w:val="008A76DD"/>
    <w:rsid w:val="008B620A"/>
    <w:rsid w:val="00913D10"/>
    <w:rsid w:val="0092780F"/>
    <w:rsid w:val="009377C3"/>
    <w:rsid w:val="009703AC"/>
    <w:rsid w:val="009964DE"/>
    <w:rsid w:val="00996C95"/>
    <w:rsid w:val="009B2DF3"/>
    <w:rsid w:val="009F66FB"/>
    <w:rsid w:val="00A468ED"/>
    <w:rsid w:val="00A6059C"/>
    <w:rsid w:val="00AB2686"/>
    <w:rsid w:val="00AC1F52"/>
    <w:rsid w:val="00AD0298"/>
    <w:rsid w:val="00AE081D"/>
    <w:rsid w:val="00AF7057"/>
    <w:rsid w:val="00B33B4B"/>
    <w:rsid w:val="00B671FF"/>
    <w:rsid w:val="00BC2A93"/>
    <w:rsid w:val="00BC558F"/>
    <w:rsid w:val="00BE3244"/>
    <w:rsid w:val="00BF4779"/>
    <w:rsid w:val="00C21450"/>
    <w:rsid w:val="00C35779"/>
    <w:rsid w:val="00C53A22"/>
    <w:rsid w:val="00C5443D"/>
    <w:rsid w:val="00C63DAB"/>
    <w:rsid w:val="00C70E6F"/>
    <w:rsid w:val="00C9519D"/>
    <w:rsid w:val="00C979F1"/>
    <w:rsid w:val="00CB1CA8"/>
    <w:rsid w:val="00CE1AB0"/>
    <w:rsid w:val="00CF6C32"/>
    <w:rsid w:val="00D07B43"/>
    <w:rsid w:val="00D324F1"/>
    <w:rsid w:val="00D44F87"/>
    <w:rsid w:val="00D51293"/>
    <w:rsid w:val="00D8180C"/>
    <w:rsid w:val="00D93483"/>
    <w:rsid w:val="00DB41AC"/>
    <w:rsid w:val="00DE68BC"/>
    <w:rsid w:val="00DF4E64"/>
    <w:rsid w:val="00E414FB"/>
    <w:rsid w:val="00E44EC9"/>
    <w:rsid w:val="00E7053E"/>
    <w:rsid w:val="00E97890"/>
    <w:rsid w:val="00EF0964"/>
    <w:rsid w:val="00EF0F3D"/>
    <w:rsid w:val="00F02C8B"/>
    <w:rsid w:val="00F0663C"/>
    <w:rsid w:val="00F3217C"/>
    <w:rsid w:val="00F56310"/>
    <w:rsid w:val="00F75A51"/>
    <w:rsid w:val="00F83A91"/>
    <w:rsid w:val="00F87B5D"/>
    <w:rsid w:val="00FB5E0E"/>
    <w:rsid w:val="00FC6DE3"/>
    <w:rsid w:val="00FE1842"/>
    <w:rsid w:val="00FE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EE1FE"/>
  <w15:chartTrackingRefBased/>
  <w15:docId w15:val="{5696B659-7CCB-47D8-832B-3BF6598A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0D"/>
    <w:rPr>
      <w:rFonts w:ascii="Arial" w:hAnsi="Arial"/>
      <w:snapToGrid w:val="0"/>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85461F"/>
  </w:style>
  <w:style w:type="paragraph" w:styleId="Footer">
    <w:name w:val="footer"/>
    <w:basedOn w:val="Normal"/>
    <w:rsid w:val="002865FB"/>
    <w:rPr>
      <w:sz w:val="18"/>
    </w:rPr>
  </w:style>
  <w:style w:type="character" w:styleId="PageNumber">
    <w:name w:val="page number"/>
    <w:basedOn w:val="DefaultParagraphFont"/>
  </w:style>
  <w:style w:type="table" w:styleId="TableGrid">
    <w:name w:val="Table Grid"/>
    <w:basedOn w:val="TableNormal"/>
    <w:rsid w:val="00D44F8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D44F87"/>
    <w:rPr>
      <w:snapToGrid/>
      <w:lang w:val="pl-PL" w:eastAsia="pl-PL"/>
    </w:rPr>
  </w:style>
  <w:style w:type="character" w:styleId="PlaceholderText">
    <w:name w:val="Placeholder Text"/>
    <w:basedOn w:val="DefaultParagraphFont"/>
    <w:uiPriority w:val="99"/>
    <w:semiHidden/>
    <w:rsid w:val="00086232"/>
    <w:rPr>
      <w:color w:val="808080"/>
    </w:rPr>
  </w:style>
  <w:style w:type="paragraph" w:styleId="BalloonText">
    <w:name w:val="Balloon Text"/>
    <w:basedOn w:val="Normal"/>
    <w:link w:val="BalloonTextChar"/>
    <w:uiPriority w:val="99"/>
    <w:semiHidden/>
    <w:unhideWhenUsed/>
    <w:rsid w:val="00755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299"/>
    <w:rPr>
      <w:rFonts w:ascii="Segoe UI" w:hAnsi="Segoe UI" w:cs="Segoe UI"/>
      <w:snapToGrid w:val="0"/>
      <w:sz w:val="18"/>
      <w:szCs w:val="18"/>
      <w:lang w:val="en-US" w:eastAsia="en-US"/>
    </w:rPr>
  </w:style>
  <w:style w:type="paragraph" w:styleId="Revision">
    <w:name w:val="Revision"/>
    <w:hidden/>
    <w:uiPriority w:val="99"/>
    <w:semiHidden/>
    <w:rsid w:val="00AB2686"/>
    <w:rPr>
      <w:rFonts w:ascii="Arial" w:hAnsi="Arial"/>
      <w:snapToGrid w:val="0"/>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word%20xp\imo%20templates\Letter\LetterI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OSummary xmlns="98fe26f0-1c7a-4e3c-b1ce-54d5981ad926" xsi:nil="true"/>
    <_internet_IMODocs_Subject xmlns="98fe26f0-1c7a-4e3c-b1ce-54d5981ad926" xsi:nil="true"/>
    <IMODate xmlns="98fe26f0-1c7a-4e3c-b1ce-54d5981ad926" xsi:nil="true"/>
    <PublishingRollupImage xmlns="http://schemas.microsoft.com/sharepoint/v3" xsi:nil="true"/>
    <IMOLink xmlns="98fe26f0-1c7a-4e3c-b1ce-54d5981ad926" xsi:nil="true"/>
    <_internet_OW_DocSubject xmlns="98fe26f0-1c7a-4e3c-b1ce-54d5981ad926" xsi:nil="true"/>
    <_intranet_ow_DocumentType xmlns="98fe26f0-1c7a-4e3c-b1ce-54d5981ad926">ERO-Internships and Externships</_intranet_ow_DocumentType>
    <TaxCatchAll xmlns="98fe26f0-1c7a-4e3c-b1ce-54d5981ad926" xsi:nil="true"/>
    <lcf76f155ced4ddcb4097134ff3c332f xmlns="c30a13f1-8014-4c20-a960-dd630bbe3b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IMO OW Document" ma:contentTypeID="0x01010066C161E685339642A308FDE7C0B0786A06006E1D1BCAEC58B3428E4D5F50DE5BD02B" ma:contentTypeVersion="29" ma:contentTypeDescription="" ma:contentTypeScope="" ma:versionID="48991328c848db5ffb7258b160ff02a9">
  <xsd:schema xmlns:xsd="http://www.w3.org/2001/XMLSchema" xmlns:xs="http://www.w3.org/2001/XMLSchema" xmlns:p="http://schemas.microsoft.com/office/2006/metadata/properties" xmlns:ns1="http://schemas.microsoft.com/sharepoint/v3" xmlns:ns2="98fe26f0-1c7a-4e3c-b1ce-54d5981ad926" xmlns:ns3="c30a13f1-8014-4c20-a960-dd630bbe3bff" targetNamespace="http://schemas.microsoft.com/office/2006/metadata/properties" ma:root="true" ma:fieldsID="074d5aa2d2dab7b1213cacde4d4867e2" ns1:_="" ns2:_="" ns3:_="">
    <xsd:import namespace="http://schemas.microsoft.com/sharepoint/v3"/>
    <xsd:import namespace="98fe26f0-1c7a-4e3c-b1ce-54d5981ad926"/>
    <xsd:import namespace="c30a13f1-8014-4c20-a960-dd630bbe3bff"/>
    <xsd:element name="properties">
      <xsd:complexType>
        <xsd:sequence>
          <xsd:element name="documentManagement">
            <xsd:complexType>
              <xsd:all>
                <xsd:element ref="ns2:IMODate" minOccurs="0"/>
                <xsd:element ref="ns2:IMOSummary" minOccurs="0"/>
                <xsd:element ref="ns2:IMOLink" minOccurs="0"/>
                <xsd:element ref="ns1:PublishingRollupImage" minOccurs="0"/>
                <xsd:element ref="ns2:_intranet_ow_DocumentType" minOccurs="0"/>
                <xsd:element ref="ns2:_internet_OW_DocSubject" minOccurs="0"/>
                <xsd:element ref="ns2:_internet_IMODocs_Subject"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5"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e26f0-1c7a-4e3c-b1ce-54d5981ad926" elementFormDefault="qualified">
    <xsd:import namespace="http://schemas.microsoft.com/office/2006/documentManagement/types"/>
    <xsd:import namespace="http://schemas.microsoft.com/office/infopath/2007/PartnerControls"/>
    <xsd:element name="IMODate" ma:index="2" nillable="true" ma:displayName="Date" ma:format="DateOnly" ma:internalName="IMODate" ma:readOnly="false">
      <xsd:simpleType>
        <xsd:restriction base="dms:DateTime"/>
      </xsd:simpleType>
    </xsd:element>
    <xsd:element name="IMOSummary" ma:index="3" nillable="true" ma:displayName="Summary" ma:internalName="IMOSummary" ma:readOnly="false">
      <xsd:simpleType>
        <xsd:restriction base="dms:Note"/>
      </xsd:simpleType>
    </xsd:element>
    <xsd:element name="IMOLink" ma:index="4" nillable="true" ma:displayName="Link" ma:internalName="IMOLink" ma:readOnly="false">
      <xsd:simpleType>
        <xsd:restriction base="dms:Unknown"/>
      </xsd:simpleType>
    </xsd:element>
    <xsd:element name="_intranet_ow_DocumentType" ma:index="12" nillable="true" ma:displayName="Our Work Document Type" ma:format="Dropdown" ma:internalName="_intranet_ow_DocumentType">
      <xsd:simpleType>
        <xsd:restriction base="dms:Choice">
          <xsd:enumeration value="Our Work"/>
          <xsd:enumeration value="Our Work - Financial Statements"/>
          <xsd:enumeration value="OurWork - Internal Oversight and Ethics"/>
          <xsd:enumeration value="Environment"/>
          <xsd:enumeration value="Environment - Special Programmes"/>
          <xsd:enumeration value="Environment - Support to Member States"/>
          <xsd:enumeration value="Environment-Pollution Prevention"/>
          <xsd:enumeration value="Environment-Pollution Prevention-Oil"/>
          <xsd:enumeration value="Environment-Pollution Prevention-Chemical"/>
          <xsd:enumeration value="Environment-Pollution Prevention-Sewage"/>
          <xsd:enumeration value="Environment-Pollution Prevention-Garbage"/>
          <xsd:enumeration value="Environment-Pollution Prevention-AirGhG"/>
          <xsd:enumeration value="ERO"/>
          <xsd:enumeration value="ERO-Awards and Recognitions"/>
          <xsd:enumeration value="ERO-Events"/>
          <xsd:enumeration value="ERO-Internships and Externships"/>
          <xsd:enumeration value="ERO-Maritime Ambassador"/>
          <xsd:enumeration value="ERO-Memberships"/>
          <xsd:enumeration value="ERO-Observer Organizations"/>
          <xsd:enumeration value="ERO-Protocol"/>
          <xsd:enumeration value="ERO-World Maritime Day"/>
          <xsd:enumeration value="Pollution Prevention"/>
          <xsd:enumeration value="Pollution Preparedness and Response"/>
          <xsd:enumeration value="Ballast Water Management"/>
          <xsd:enumeration value="Biofouling"/>
          <xsd:enumeration value="Anti-fouling systems"/>
          <xsd:enumeration value="IIIS"/>
          <xsd:enumeration value="IIIS-Casualty"/>
          <xsd:enumeration value="IIIS-Casualty-Lessons Learned English"/>
          <xsd:enumeration value="IIIS-Casualty-Lessons Learned French"/>
          <xsd:enumeration value="IIIS-Casualty-Lessons Learned Spanish"/>
          <xsd:enumeration value="IIIS-Casualty-Lessons Learned Incidents"/>
          <xsd:enumeration value="Ship Recycling"/>
          <xsd:enumeration value="Port Reception Facilities"/>
          <xsd:enumeration value="Special Areas under MARPOL"/>
          <xsd:enumeration value="Particularly Sensitive Sea Areas"/>
          <xsd:enumeration value="London Convention and Protocol"/>
          <xsd:enumeration value="Environment-LCLP-TC"/>
          <xsd:enumeration value="Environment-LCLP-EmergingIssues"/>
          <xsd:enumeration value="Environment-LCLP-ScienceDay"/>
          <xsd:enumeration value="Environment-LCLP-Reporting"/>
          <xsd:enumeration value="Environment-LCLP-Publications"/>
          <xsd:enumeration value="Environment-LCLP-NewAndEmergingIssues"/>
          <xsd:enumeration value="GESAMP"/>
          <xsd:enumeration value="Technical Assistance"/>
          <xsd:enumeration value="Cargoes"/>
          <xsd:enumeration value="Cargoes-CargoSecuring"/>
          <xsd:enumeration value="Cargoes-CargoesInBulk"/>
          <xsd:enumeration value="Cargoes-Containers"/>
          <xsd:enumeration value="Cargoes-DangerousGoods"/>
          <xsd:enumeration value="Fire Protection"/>
          <xsd:enumeration value="Fire Protection and Life Saving Appliances"/>
          <xsd:enumeration value="Human Element"/>
          <xsd:enumeration value="HE - VisionPrinciplesGoals"/>
          <xsd:enumeration value="HE - TrainingCertification"/>
          <xsd:enumeration value="HE - Go To Sea"/>
          <xsd:enumeration value="HE - ConventionsCodesGuidelines"/>
          <xsd:enumeration value="HE - Safety Management"/>
          <xsd:enumeration value="HE - Safety Culture"/>
          <xsd:enumeration value="Implementation"/>
          <xsd:enumeration value="Legal"/>
          <xsd:enumeration value="Legal - HNS Convention"/>
          <xsd:enumeration value="Legal - Joint IMO/ILO Work"/>
          <xsd:enumeration value="Legal - IMLIWMUSYMPOSIUM"/>
          <xsd:enumeration value="Navigation"/>
          <xsd:enumeration value="Partnerships and Projects"/>
          <xsd:enumeration value="Partnerships and Projects-Ship Recycling"/>
          <xsd:enumeration value="Radio Communications"/>
          <xsd:enumeration value="Radio Communications-Search and Rescue"/>
          <xsd:enumeration value="Safety"/>
          <xsd:enumeration value="Safety Regulations"/>
          <xsd:enumeration value="Safety Topics"/>
          <xsd:enumeration value="Safety Fishing Vessels"/>
          <xsd:enumeration value="Ship Design"/>
          <xsd:enumeration value="Stability Subdivision"/>
          <xsd:enumeration value="Facilitation"/>
          <xsd:enumeration value="Facilitation-Electronic Business"/>
          <xsd:enumeration value="Facilitation-FAL Convention"/>
          <xsd:enumeration value="Facilitation-FAL Events"/>
          <xsd:enumeration value="Facilitation-FAL Forms &amp; Certificates"/>
          <xsd:enumeration value="Facilitation-FAL Guidance"/>
          <xsd:enumeration value="Facilitation-FAQ"/>
          <xsd:enumeration value="Facilitation-Illcit Wildlife Trade"/>
          <xsd:enumeration value="Facilitation-ILO Code"/>
          <xsd:enumeration value="Facilitation-Latest Developments"/>
          <xsd:enumeration value="Facilitation-Stowaways"/>
          <xsd:enumeration value="Facilitation-Unsafe mixed migration by sea"/>
          <xsd:enumeration value="Assistance &amp; Training"/>
          <xsd:enumeration value="Djibouti Code of Conduct"/>
          <xsd:enumeration value="Piracy"/>
          <xsd:enumeration value="Documents"/>
          <xsd:enumeration value="West and Central Africa"/>
          <xsd:enumeration value="Guide Maritime Security"/>
          <xsd:enumeration value="Security-Guidance"/>
          <xsd:enumeration value="Piracy-Guidance"/>
          <xsd:enumeration value="Piracy-Reports"/>
          <xsd:enumeration value="Security"/>
          <xsd:enumeration value="security-Instruments"/>
          <xsd:enumeration value="TC-Africa"/>
          <xsd:enumeration value="TC-Asia &amp; Pacific"/>
          <xsd:enumeration value="TC-Director's Office"/>
          <xsd:enumeration value="TC-GMTI"/>
          <xsd:enumeration value="TC-Latin America &amp; Caribbean"/>
          <xsd:enumeration value="TC-PMMTP"/>
          <xsd:enumeration value="TC-WAEE"/>
        </xsd:restriction>
      </xsd:simpleType>
    </xsd:element>
    <xsd:element name="_internet_OW_DocSubject" ma:index="13" nillable="true" ma:displayName="OW Document Subject Matter" ma:format="Dropdown" ma:internalName="_internet_OW_DocSubject">
      <xsd:simpleType>
        <xsd:restriction base="dms:Choice">
          <xsd:enumeration value="envigation"/>
          <xsd:enumeration value="LRIT"/>
          <xsd:enumeration value="MAS"/>
          <xsd:enumeration value="Ship Routing"/>
          <xsd:enumeration value="OurWork-Financial Statements"/>
          <xsd:enumeration value="OurWork-Financial StatementsSummary"/>
          <xsd:enumeration value="OurWork-Internal Oversight and Ethics"/>
        </xsd:restriction>
      </xsd:simpleType>
    </xsd:element>
    <xsd:element name="_internet_IMODocs_Subject" ma:index="14" nillable="true" ma:displayName="IMODocs OW Subject" ma:internalName="_internet_IMODocs_Subject">
      <xsd:simpleType>
        <xsd:restriction base="dms:Text">
          <xsd:maxLength value="255"/>
        </xsd:restriction>
      </xsd:simpleType>
    </xsd:element>
    <xsd:element name="TaxCatchAll" ma:index="27" nillable="true" ma:displayName="Taxonomy Catch All Column" ma:hidden="true" ma:list="{35608c7a-51f3-4045-9dc8-bb39d4f6780f}" ma:internalName="TaxCatchAll" ma:showField="CatchAllData" ma:web="98fe26f0-1c7a-4e3c-b1ce-54d5981ad9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a13f1-8014-4c20-a960-dd630bbe3bf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0a89f6-bb04-41be-bc09-a26d61e82a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48FD2-DB43-4AD4-A75D-77F3A3F6AAEA}">
  <ds:schemaRefs>
    <ds:schemaRef ds:uri="http://schemas.microsoft.com/office/2006/metadata/properties"/>
    <ds:schemaRef ds:uri="http://schemas.microsoft.com/office/infopath/2007/PartnerControls"/>
    <ds:schemaRef ds:uri="98fe26f0-1c7a-4e3c-b1ce-54d5981ad926"/>
    <ds:schemaRef ds:uri="http://schemas.microsoft.com/sharepoint/v3"/>
  </ds:schemaRefs>
</ds:datastoreItem>
</file>

<file path=customXml/itemProps2.xml><?xml version="1.0" encoding="utf-8"?>
<ds:datastoreItem xmlns:ds="http://schemas.openxmlformats.org/officeDocument/2006/customXml" ds:itemID="{34751EF8-F9AA-4672-801C-E69343A089A4}"/>
</file>

<file path=customXml/itemProps3.xml><?xml version="1.0" encoding="utf-8"?>
<ds:datastoreItem xmlns:ds="http://schemas.openxmlformats.org/officeDocument/2006/customXml" ds:itemID="{582D464B-3AB8-497C-ADD1-F2D27F8396E9}">
  <ds:schemaRefs>
    <ds:schemaRef ds:uri="http://schemas.microsoft.com/sharepoint/v3/contenttype/forms"/>
  </ds:schemaRefs>
</ds:datastoreItem>
</file>

<file path=customXml/itemProps4.xml><?xml version="1.0" encoding="utf-8"?>
<ds:datastoreItem xmlns:ds="http://schemas.openxmlformats.org/officeDocument/2006/customXml" ds:itemID="{EC54E2A5-AB2B-4824-83DD-C9D4BFC8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LetterIMO</Template>
  <TotalTime>1</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Stella Tuohy Software Training</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dc:creator>
  <cp:keywords/>
  <cp:lastModifiedBy>Monika Hascilo</cp:lastModifiedBy>
  <cp:revision>2</cp:revision>
  <cp:lastPrinted>2023-03-05T19:02:00Z</cp:lastPrinted>
  <dcterms:created xsi:type="dcterms:W3CDTF">2023-03-05T19:02:00Z</dcterms:created>
  <dcterms:modified xsi:type="dcterms:W3CDTF">2023-03-05T19:02:00Z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0x01010066C161E685339642A308FDE7C0B0786A06006E1D1BCAEC58B3428E4D5F50DE5BD02B</vt:lpwstr>
  </property>
</Properties>
</file>